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84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5719"/>
        <w:gridCol w:w="4373"/>
      </w:tblGrid>
      <w:tr w:rsidR="00E5521B" w:rsidRPr="00565B06" w14:paraId="1D272AE3" w14:textId="77777777" w:rsidTr="00A3393D">
        <w:trPr>
          <w:trHeight w:hRule="exact" w:val="2001"/>
        </w:trPr>
        <w:tc>
          <w:tcPr>
            <w:tcW w:w="5719" w:type="dxa"/>
            <w:tcMar>
              <w:right w:w="144" w:type="dxa"/>
            </w:tcMar>
            <w:vAlign w:val="bottom"/>
          </w:tcPr>
          <w:p w14:paraId="00F2A5FD" w14:textId="16E00BB0" w:rsidR="00556337" w:rsidRPr="00565B06" w:rsidRDefault="002F62BC" w:rsidP="00E5521B">
            <w:pPr>
              <w:pStyle w:val="Title"/>
            </w:pPr>
            <w:r>
              <w:t>Aiden</w:t>
            </w:r>
          </w:p>
          <w:p w14:paraId="77D68BD6" w14:textId="5E604BBE" w:rsidR="00FE18B2" w:rsidRPr="00565B06" w:rsidRDefault="002F62BC" w:rsidP="00E5521B">
            <w:pPr>
              <w:pStyle w:val="Subtitle"/>
            </w:pPr>
            <w:r>
              <w:t>wood</w:t>
            </w:r>
          </w:p>
        </w:tc>
        <w:tc>
          <w:tcPr>
            <w:tcW w:w="4373" w:type="dxa"/>
            <w:tcMar>
              <w:left w:w="144" w:type="dxa"/>
            </w:tcMar>
            <w:vAlign w:val="bottom"/>
          </w:tcPr>
          <w:tbl>
            <w:tblPr>
              <w:tblStyle w:val="TableGrid"/>
              <w:tblpPr w:leftFromText="180" w:rightFromText="180" w:vertAnchor="text" w:horzAnchor="margin" w:tblpY="583"/>
              <w:tblOverlap w:val="never"/>
              <w:tblW w:w="34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462"/>
            </w:tblGrid>
            <w:tr w:rsidR="00A3393D" w:rsidRPr="009D0878" w14:paraId="3582CF20" w14:textId="77777777" w:rsidTr="004E21F3">
              <w:trPr>
                <w:trHeight w:val="395"/>
              </w:trPr>
              <w:tc>
                <w:tcPr>
                  <w:tcW w:w="3462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24463C44" w14:textId="42F1BD9D" w:rsidR="00A3393D" w:rsidRPr="009D0878" w:rsidRDefault="00A3393D" w:rsidP="00A3393D">
                  <w:pPr>
                    <w:pStyle w:val="Icons"/>
                    <w:jc w:val="left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7859BBB" wp14:editId="5BB43CEF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 id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ddress icon" coordsize="2846,2833" o:spid="_x0000_s1026" fillcolor="#e84c22 [3204]" stroked="f" strokeweight="0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" w14:anchorId="48BA4413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o:lock v:ext="edit" aspectratio="t"/>
                            <w10:anchorlock/>
                          </v:shape>
                        </w:pict>
                      </mc:Fallback>
                    </mc:AlternateContent>
                  </w:r>
                  <w:r>
                    <w:t xml:space="preserve"> </w:t>
                  </w:r>
                  <w:proofErr w:type="spellStart"/>
                  <w:r w:rsidR="00F7123C" w:rsidRPr="00F7123C">
                    <w:t>Payneham</w:t>
                  </w:r>
                  <w:proofErr w:type="spellEnd"/>
                  <w:r w:rsidR="00F7123C" w:rsidRPr="00F7123C">
                    <w:t xml:space="preserve"> SA 5070</w:t>
                  </w:r>
                </w:p>
              </w:tc>
            </w:tr>
            <w:tr w:rsidR="00A3393D" w:rsidRPr="009D0878" w14:paraId="156DABD6" w14:textId="77777777" w:rsidTr="004E21F3">
              <w:trPr>
                <w:trHeight w:val="420"/>
              </w:trPr>
              <w:tc>
                <w:tcPr>
                  <w:tcW w:w="3462" w:type="dxa"/>
                  <w:tcMar>
                    <w:left w:w="0" w:type="dxa"/>
                    <w:right w:w="0" w:type="dxa"/>
                  </w:tcMar>
                </w:tcPr>
                <w:p w14:paraId="7650D0F8" w14:textId="2FA37D43" w:rsidR="00BE470B" w:rsidRPr="009D0878" w:rsidRDefault="00A3393D" w:rsidP="00A3393D">
                  <w:pPr>
                    <w:pStyle w:val="Icons"/>
                    <w:jc w:val="left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C92923D" wp14:editId="0E00F9D7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 id="Tele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hone icon" coordsize="2552,2616" o:spid="_x0000_s1026" fillcolor="#e84c22 [3204]" stroked="f" strokeweight="0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" w14:anchorId="2B6BF93E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o:lock v:ext="edit" aspectratio="t"/>
                            <w10:anchorlock/>
                          </v:shape>
                        </w:pict>
                      </mc:Fallback>
                    </mc:AlternateContent>
                  </w:r>
                  <w:r>
                    <w:t xml:space="preserve"> +61 0490 761 845</w:t>
                  </w:r>
                </w:p>
              </w:tc>
            </w:tr>
            <w:tr w:rsidR="00A3393D" w:rsidRPr="009D0878" w14:paraId="0329D965" w14:textId="77777777" w:rsidTr="004E21F3">
              <w:trPr>
                <w:trHeight w:val="395"/>
              </w:trPr>
              <w:tc>
                <w:tcPr>
                  <w:tcW w:w="3462" w:type="dxa"/>
                  <w:tcMar>
                    <w:left w:w="0" w:type="dxa"/>
                    <w:right w:w="0" w:type="dxa"/>
                  </w:tcMar>
                </w:tcPr>
                <w:p w14:paraId="2B660064" w14:textId="30494E03" w:rsidR="007A10C8" w:rsidRPr="009D0878" w:rsidRDefault="00A3393D" w:rsidP="00A3393D">
                  <w:pPr>
                    <w:pStyle w:val="Icons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67D721D" wp14:editId="258FA78A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shape id="Freeform 5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Email icon" coordsize="120,80" o:spid="_x0000_s1026" fillcolor="#e84c22 [3204]" stroked="f" strokeweight="0" path="m108,21r,l60,58,12,21v-1,-1,-1,-2,,-3c13,16,14,16,16,17l60,51,104,17v1,-1,3,-1,4,1c109,19,109,20,108,21r,xm114,r,l6,c3,,,3,,6l,74v,3,3,6,6,6l114,80v3,,6,-3,6,-6l120,6c120,3,117,,114,x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" w14:anchorId="20A185D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verticies="t" aspectratio="t"/>
                            <w10:anchorlock/>
                          </v:shape>
                        </w:pict>
                      </mc:Fallback>
                    </mc:AlternateContent>
                  </w:r>
                  <w:r>
                    <w:t xml:space="preserve"> </w:t>
                  </w:r>
                  <w:r w:rsidR="00F7123C">
                    <w:t>aiden.wood@mail.ironfist.app</w:t>
                  </w:r>
                </w:p>
              </w:tc>
            </w:tr>
          </w:tbl>
          <w:p w14:paraId="3AB3C206" w14:textId="77777777" w:rsidR="00E5521B" w:rsidRPr="00565B06" w:rsidRDefault="00E5521B" w:rsidP="00E74DFA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012CFCBF" w14:textId="77777777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02A4FD9E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04DB9EC" wp14:editId="60E246CF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Objective in circle icon" style="width:21.6pt;height:21.6pt;mso-position-horizontal-relative:char;mso-position-vertical-relative:line" alt="Objective icon" coordsize="171,171" o:spid="_x0000_s1026" w14:anchorId="4E732FCC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">
                      <v:shape id="Objective icon circle" style="position:absolute;width:171;height:171;visibility:visible;mso-wrap-style:square;v-text-anchor:top" alt="Objective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style="position:absolute;left:64;top:62;width:46;height:6;visibility:visible;mso-wrap-style:square;v-text-anchor:top" alt="Objective icon top horizontal line" coordsize="869,108" o:spid="_x0000_s1028" fillcolor="white [3212]" stroked="f" strokeweight="0" path="m54,l815,r17,3l847,10r11,12l866,37r3,17l866,71r-8,15l847,98r-15,8l815,108r-761,l37,106,22,98,10,86,3,71,,54,3,37,10,22,22,10,37,3,54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style="position:absolute;left:64;top:82;width:46;height:6;visibility:visible;mso-wrap-style:square;v-text-anchor:top" alt="Objective icon middle horizontal line" coordsize="869,108" o:spid="_x0000_s1029" fillcolor="white [3212]" stroked="f" strokeweight="0" path="m54,l815,r17,2l847,10r11,12l866,37r3,17l866,71r-8,15l847,98r-15,7l815,108r-761,l37,105,22,98,10,86,3,71,,54,3,37,10,22,22,10,37,2,54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style="position:absolute;left:64;top:103;width:46;height:5;visibility:visible;mso-wrap-style:square;v-text-anchor:top" alt="Objective icon bottom horizontal line" coordsize="869,109" o:spid="_x0000_s1030" fillcolor="white [3212]" stroked="f" strokeweight="0" path="m54,l815,r17,3l847,11r11,12l866,37r3,18l866,72r-8,15l847,98r-15,8l815,109r-761,l37,106,22,98,10,87,3,72,,55,3,37,10,23,22,11,37,3,54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0EA23DE4" w14:textId="79BD03C2" w:rsidR="00612750" w:rsidRPr="00565B06" w:rsidRDefault="00000000" w:rsidP="007850D1">
            <w:pPr>
              <w:pStyle w:val="Heading1"/>
            </w:pPr>
            <w:sdt>
              <w:sdtPr>
                <w:alias w:val="Objective:"/>
                <w:tag w:val="Objective:"/>
                <w:id w:val="-376709012"/>
                <w:placeholder>
                  <w:docPart w:val="F1FCEEEB92614ED6804CCEC7A94D3242"/>
                </w:placeholder>
                <w:temporary/>
                <w:showingPlcHdr/>
                <w15:appearance w15:val="hidden"/>
              </w:sdtPr>
              <w:sdtContent>
                <w:r w:rsidR="007850D1" w:rsidRPr="00565B06">
                  <w:t>Objective</w:t>
                </w:r>
              </w:sdtContent>
            </w:sdt>
            <w:r w:rsidR="00612750">
              <w:t>/about me</w:t>
            </w:r>
          </w:p>
        </w:tc>
      </w:tr>
    </w:tbl>
    <w:p w14:paraId="05850E41" w14:textId="029525CA" w:rsidR="001368DB" w:rsidRPr="00565B06" w:rsidRDefault="001368DB" w:rsidP="001368DB">
      <w:r>
        <w:t xml:space="preserve">I am a </w:t>
      </w:r>
      <w:r w:rsidR="005D509E">
        <w:t>22-year-old</w:t>
      </w:r>
      <w:r>
        <w:t>, seeking employment to learn more skills, knowledge and gain more life experience. I am currently enrolled in a Diploma of Information Technology (Advanced Programming) course at TAFE. If fortunate to be given an opportunity to be part of your team, I’m confident that I would integrate fast and effectively to help achieve team/corporate goals.</w:t>
      </w:r>
    </w:p>
    <w:p w14:paraId="37A66532" w14:textId="77777777" w:rsidR="001368DB" w:rsidRPr="00565B06" w:rsidRDefault="001368DB" w:rsidP="002820CF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1B55EC" w:rsidRPr="00565B06" w14:paraId="217B03A2" w14:textId="77777777" w:rsidTr="00E74DFA">
        <w:trPr>
          <w:trHeight w:val="168"/>
        </w:trPr>
        <w:tc>
          <w:tcPr>
            <w:tcW w:w="720" w:type="dxa"/>
            <w:tcMar>
              <w:right w:w="216" w:type="dxa"/>
            </w:tcMar>
            <w:vAlign w:val="bottom"/>
          </w:tcPr>
          <w:p w14:paraId="6F32B7F5" w14:textId="77777777" w:rsidR="001B55EC" w:rsidRPr="00565B06" w:rsidRDefault="001B55EC" w:rsidP="00E74DFA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2574C48" wp14:editId="6A1615BC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Experience in circle icon" style="width:21.6pt;height:21.6pt;mso-position-horizontal-relative:char;mso-position-vertical-relative:line" alt="Experience icon" coordsize="171,171" o:spid="_x0000_s1026" w14:anchorId="215C726B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">
                      <v:shape id="Experience icon circle" style="position:absolute;width:171;height:171;visibility:visible;mso-wrap-style:square;v-text-anchor:top" alt="Experience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style="position:absolute;left:50;top:51;width:74;height:59;visibility:visible;mso-wrap-style:square;v-text-anchor:top" alt="Experience icon symbol" coordsize="1395,1106" o:spid="_x0000_s1028" fillcolor="white [3212]" stroked="f" strokeweight="0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7C81284" w14:textId="77777777" w:rsidR="001B55EC" w:rsidRPr="00565B06" w:rsidRDefault="00000000" w:rsidP="00E74DFA">
            <w:pPr>
              <w:pStyle w:val="Heading1"/>
            </w:pPr>
            <w:sdt>
              <w:sdtPr>
                <w:alias w:val="Education:"/>
                <w:tag w:val="Education:"/>
                <w:id w:val="-2131392780"/>
                <w:placeholder>
                  <w:docPart w:val="8DCCE209F4C94C38BFB64900C8F561CE"/>
                </w:placeholder>
                <w:temporary/>
                <w:showingPlcHdr/>
                <w15:appearance w15:val="hidden"/>
              </w:sdtPr>
              <w:sdtContent>
                <w:r w:rsidR="001B55EC" w:rsidRPr="00565B06">
                  <w:t>Experience</w:t>
                </w:r>
              </w:sdtContent>
            </w:sdt>
          </w:p>
        </w:tc>
      </w:tr>
    </w:tbl>
    <w:p w14:paraId="0A9ECEA6" w14:textId="77777777" w:rsidR="001B55EC" w:rsidRPr="00565B06" w:rsidRDefault="001B55EC" w:rsidP="001B55EC">
      <w:pPr>
        <w:pStyle w:val="Heading2"/>
      </w:pPr>
      <w:r>
        <w:t>Experience</w:t>
      </w:r>
      <w:r w:rsidRPr="00565B06">
        <w:t xml:space="preserve"> </w:t>
      </w:r>
    </w:p>
    <w:p w14:paraId="6B7EB648" w14:textId="57E821FF" w:rsidR="005B1E8B" w:rsidRDefault="002E26FE" w:rsidP="00BA4FBC">
      <w:pPr>
        <w:pStyle w:val="ListParagraph"/>
        <w:numPr>
          <w:ilvl w:val="0"/>
          <w:numId w:val="17"/>
        </w:numPr>
      </w:pPr>
      <w:r>
        <w:t>I have gained work experience</w:t>
      </w:r>
      <w:r w:rsidR="00DB1629">
        <w:t xml:space="preserve"> in IT </w:t>
      </w:r>
      <w:r w:rsidR="0040422A">
        <w:t>from</w:t>
      </w:r>
      <w:r w:rsidR="00201E1A">
        <w:t xml:space="preserve"> working at Computer World Centre</w:t>
      </w:r>
      <w:r w:rsidR="00616DE0">
        <w:t xml:space="preserve"> </w:t>
      </w:r>
      <w:r w:rsidR="0040422A">
        <w:t xml:space="preserve">- </w:t>
      </w:r>
      <w:r w:rsidR="00616DE0">
        <w:t>learnt how to deal with customers and learnt some IT skills</w:t>
      </w:r>
    </w:p>
    <w:p w14:paraId="4EC178D9" w14:textId="2D0234F4" w:rsidR="003C6D88" w:rsidRDefault="005D509E" w:rsidP="00BA4FBC">
      <w:pPr>
        <w:pStyle w:val="ListParagraph"/>
        <w:numPr>
          <w:ilvl w:val="0"/>
          <w:numId w:val="17"/>
        </w:numPr>
      </w:pPr>
      <w:r>
        <w:t>E</w:t>
      </w:r>
      <w:r w:rsidR="003C6D88">
        <w:t xml:space="preserve">xperience and enjoy working with Raspberry </w:t>
      </w:r>
      <w:proofErr w:type="spellStart"/>
      <w:r w:rsidR="003C6D88">
        <w:t>Pis</w:t>
      </w:r>
      <w:proofErr w:type="spellEnd"/>
      <w:r w:rsidR="003C6D88">
        <w:t xml:space="preserve"> &amp; Arduinos for automation and gathering statistics from older machines with no smart capabilities</w:t>
      </w:r>
    </w:p>
    <w:p w14:paraId="16EDBE42" w14:textId="32B50403" w:rsidR="00625E84" w:rsidRDefault="00625E84" w:rsidP="00625E84">
      <w:pPr>
        <w:pStyle w:val="ListParagraph"/>
        <w:numPr>
          <w:ilvl w:val="0"/>
          <w:numId w:val="17"/>
        </w:numPr>
      </w:pPr>
      <w:r>
        <w:t>Set</w:t>
      </w:r>
      <w:r w:rsidR="005D509E">
        <w:t>ting up</w:t>
      </w:r>
      <w:r>
        <w:t xml:space="preserve"> and creat</w:t>
      </w:r>
      <w:r w:rsidR="005D509E">
        <w:t>ing</w:t>
      </w:r>
      <w:r>
        <w:t xml:space="preserve"> domain controllers</w:t>
      </w:r>
      <w:r w:rsidR="005D509E">
        <w:t xml:space="preserve"> &amp; </w:t>
      </w:r>
      <w:r>
        <w:t>manag</w:t>
      </w:r>
      <w:r w:rsidR="005D509E">
        <w:t>ing its</w:t>
      </w:r>
      <w:r>
        <w:t xml:space="preserve"> users</w:t>
      </w:r>
    </w:p>
    <w:p w14:paraId="39A8A9BE" w14:textId="55F92844" w:rsidR="00625E84" w:rsidRDefault="00625E84" w:rsidP="00625E84">
      <w:pPr>
        <w:pStyle w:val="ListParagraph"/>
        <w:numPr>
          <w:ilvl w:val="0"/>
          <w:numId w:val="17"/>
        </w:numPr>
      </w:pPr>
      <w:r>
        <w:t>Can setup Active Directory DNS servers &amp; custom DNS servers</w:t>
      </w:r>
    </w:p>
    <w:p w14:paraId="1684A79B" w14:textId="77777777" w:rsidR="00625E84" w:rsidRDefault="00625E84" w:rsidP="00625E84">
      <w:pPr>
        <w:pStyle w:val="ListParagraph"/>
        <w:numPr>
          <w:ilvl w:val="0"/>
          <w:numId w:val="17"/>
        </w:numPr>
      </w:pPr>
      <w:r>
        <w:t>Can connect devices and clients to the domain</w:t>
      </w:r>
    </w:p>
    <w:p w14:paraId="7A1EA704" w14:textId="29342F66" w:rsidR="00625E84" w:rsidRDefault="00625E84" w:rsidP="00625E84">
      <w:pPr>
        <w:pStyle w:val="ListParagraph"/>
        <w:numPr>
          <w:ilvl w:val="0"/>
          <w:numId w:val="17"/>
        </w:numPr>
      </w:pPr>
      <w:r>
        <w:t xml:space="preserve">Know how to configure Radius/Enterprise </w:t>
      </w:r>
      <w:r w:rsidR="005D509E">
        <w:t xml:space="preserve">Wi-Fi </w:t>
      </w:r>
      <w:r>
        <w:t>networks</w:t>
      </w:r>
    </w:p>
    <w:p w14:paraId="04FA5020" w14:textId="77777777" w:rsidR="00625E84" w:rsidRDefault="00625E84" w:rsidP="00625E84">
      <w:pPr>
        <w:pStyle w:val="ListParagraph"/>
        <w:numPr>
          <w:ilvl w:val="0"/>
          <w:numId w:val="17"/>
        </w:numPr>
      </w:pPr>
      <w:r>
        <w:t>Good with diagnosing computer hardware</w:t>
      </w:r>
    </w:p>
    <w:p w14:paraId="000470CE" w14:textId="73E68B43" w:rsidR="005D509E" w:rsidRDefault="005D509E" w:rsidP="00CA73DD">
      <w:pPr>
        <w:pStyle w:val="ListParagraph"/>
        <w:numPr>
          <w:ilvl w:val="0"/>
          <w:numId w:val="17"/>
        </w:numPr>
      </w:pPr>
      <w:r>
        <w:t xml:space="preserve">Experienced with </w:t>
      </w:r>
      <w:r w:rsidR="001C7268">
        <w:t>setting up and running</w:t>
      </w:r>
      <w:r>
        <w:t xml:space="preserve"> servers</w:t>
      </w:r>
      <w:r w:rsidR="001C7268">
        <w:t xml:space="preserve"> – Linux, Windows and others</w:t>
      </w:r>
    </w:p>
    <w:p w14:paraId="51086E28" w14:textId="25FE0A77" w:rsidR="005D676A" w:rsidRDefault="005D676A" w:rsidP="00967655">
      <w:pPr>
        <w:pStyle w:val="Heading2"/>
      </w:pPr>
      <w:r>
        <w:t>Website</w:t>
      </w:r>
    </w:p>
    <w:p w14:paraId="56CE21D6" w14:textId="3CF4F71E" w:rsidR="005D676A" w:rsidRDefault="005D676A" w:rsidP="00967655">
      <w:pPr>
        <w:pStyle w:val="Heading2"/>
        <w:rPr>
          <w:rFonts w:asciiTheme="minorHAnsi" w:eastAsia="MS Mincho" w:hAnsiTheme="minorHAnsi" w:cstheme="minorBidi"/>
          <w:b w:val="0"/>
          <w:color w:val="808070" w:themeColor="text2" w:themeTint="BF"/>
          <w:sz w:val="22"/>
          <w:szCs w:val="22"/>
        </w:rPr>
      </w:pPr>
      <w:r w:rsidRPr="005D676A">
        <w:rPr>
          <w:rFonts w:asciiTheme="minorHAnsi" w:eastAsia="MS Mincho" w:hAnsiTheme="minorHAnsi" w:cstheme="minorBidi"/>
          <w:b w:val="0"/>
          <w:color w:val="808070" w:themeColor="text2" w:themeTint="BF"/>
          <w:sz w:val="22"/>
          <w:szCs w:val="22"/>
        </w:rPr>
        <w:t>You can view my website here:</w:t>
      </w:r>
    </w:p>
    <w:p w14:paraId="5E0EF97C" w14:textId="7772E59F" w:rsidR="005D676A" w:rsidRDefault="005D676A" w:rsidP="00967655">
      <w:pPr>
        <w:pStyle w:val="Heading2"/>
        <w:rPr>
          <w:rFonts w:asciiTheme="minorHAnsi" w:eastAsia="MS Mincho" w:hAnsiTheme="minorHAnsi" w:cstheme="minorBidi"/>
          <w:b w:val="0"/>
          <w:color w:val="808070" w:themeColor="text2" w:themeTint="BF"/>
          <w:sz w:val="22"/>
          <w:szCs w:val="22"/>
        </w:rPr>
      </w:pPr>
      <w:hyperlink w:history="1">
        <w:r w:rsidRPr="00484714">
          <w:rPr>
            <w:rStyle w:val="Hyperlink"/>
            <w:rFonts w:asciiTheme="minorHAnsi" w:eastAsia="MS Mincho" w:hAnsiTheme="minorHAnsi" w:cstheme="minorBidi"/>
            <w:b w:val="0"/>
            <w:sz w:val="22"/>
            <w:szCs w:val="22"/>
          </w:rPr>
          <w:t>https://aidenwood.me</w:t>
        </w:r>
      </w:hyperlink>
      <w:r>
        <w:rPr>
          <w:rFonts w:asciiTheme="minorHAnsi" w:eastAsia="MS Mincho" w:hAnsiTheme="minorHAnsi" w:cstheme="minorBidi"/>
          <w:b w:val="0"/>
          <w:color w:val="808070" w:themeColor="text2" w:themeTint="BF"/>
          <w:sz w:val="22"/>
          <w:szCs w:val="22"/>
        </w:rPr>
        <w:t xml:space="preserve"> </w:t>
      </w:r>
    </w:p>
    <w:p w14:paraId="5669D91C" w14:textId="77777777" w:rsidR="005D676A" w:rsidRPr="005D676A" w:rsidRDefault="005D676A" w:rsidP="00967655">
      <w:pPr>
        <w:pStyle w:val="Heading2"/>
        <w:rPr>
          <w:rFonts w:asciiTheme="minorHAnsi" w:eastAsia="MS Mincho" w:hAnsiTheme="minorHAnsi" w:cstheme="minorBidi"/>
          <w:b w:val="0"/>
          <w:color w:val="808070" w:themeColor="text2" w:themeTint="BF"/>
          <w:sz w:val="22"/>
          <w:szCs w:val="22"/>
        </w:rPr>
      </w:pPr>
    </w:p>
    <w:p w14:paraId="3EB5EB48" w14:textId="3F059967" w:rsidR="007C7910" w:rsidRPr="00967655" w:rsidRDefault="007C7910" w:rsidP="00967655">
      <w:pPr>
        <w:pStyle w:val="Heading2"/>
      </w:pPr>
      <w:r w:rsidRPr="00967655">
        <w:t>Hacking/Bug bounty experience</w:t>
      </w:r>
    </w:p>
    <w:p w14:paraId="2BA2DE2C" w14:textId="34803CF4" w:rsidR="00513352" w:rsidRPr="00513352" w:rsidRDefault="007C7910" w:rsidP="00513352">
      <w:r>
        <w:t xml:space="preserve">I have reported a few vulnerabilities/bugs, these can be viewed at: </w:t>
      </w:r>
      <w:hyperlink w:history="1">
        <w:r w:rsidR="00FA781A" w:rsidRPr="007A7692">
          <w:rPr>
            <w:rStyle w:val="Hyperlink"/>
          </w:rPr>
          <w:t>https://bugcrowd.com/AidenW</w:t>
        </w:r>
      </w:hyperlink>
      <w:r w:rsidR="00FA781A">
        <w:t xml:space="preserve"> </w:t>
      </w:r>
    </w:p>
    <w:p w14:paraId="60D30AB1" w14:textId="4BA29AE9" w:rsidR="0066685F" w:rsidRDefault="00BA4FBC" w:rsidP="00BA4FBC">
      <w:pPr>
        <w:pStyle w:val="Heading2"/>
      </w:pPr>
      <w:r>
        <w:t>Certifi</w:t>
      </w:r>
      <w:r w:rsidR="0054454E">
        <w:t>cates</w:t>
      </w:r>
    </w:p>
    <w:p w14:paraId="2AA57BEA" w14:textId="7C4CAFC1" w:rsidR="0066685F" w:rsidRDefault="002E4AE0" w:rsidP="004122B3">
      <w:pPr>
        <w:ind w:left="360"/>
      </w:pPr>
      <w:r>
        <w:t>I.T:</w:t>
      </w:r>
    </w:p>
    <w:p w14:paraId="782DCD23" w14:textId="5FF5ADF3" w:rsidR="0066685F" w:rsidRDefault="0066685F" w:rsidP="0066685F">
      <w:pPr>
        <w:pStyle w:val="ListParagraph"/>
        <w:numPr>
          <w:ilvl w:val="0"/>
          <w:numId w:val="22"/>
        </w:numPr>
      </w:pPr>
      <w:r>
        <w:t xml:space="preserve">Cert III in Information Technology – </w:t>
      </w:r>
      <w:proofErr w:type="spellStart"/>
      <w:r>
        <w:t>Thebarton</w:t>
      </w:r>
      <w:proofErr w:type="spellEnd"/>
      <w:r>
        <w:t xml:space="preserve"> Senior College</w:t>
      </w:r>
    </w:p>
    <w:p w14:paraId="78AFA6F3" w14:textId="165312D0" w:rsidR="00FE5AB0" w:rsidRDefault="337A5E8D" w:rsidP="00FE5AB0">
      <w:pPr>
        <w:pStyle w:val="ListParagraph"/>
        <w:numPr>
          <w:ilvl w:val="0"/>
          <w:numId w:val="22"/>
        </w:numPr>
      </w:pPr>
      <w:r>
        <w:t xml:space="preserve">Introduction to Programming (Python) </w:t>
      </w:r>
    </w:p>
    <w:p w14:paraId="6D60D685" w14:textId="1F0D49B7" w:rsidR="337A5E8D" w:rsidRDefault="337A5E8D" w:rsidP="337A5E8D">
      <w:pPr>
        <w:pStyle w:val="ListParagraph"/>
        <w:numPr>
          <w:ilvl w:val="0"/>
          <w:numId w:val="22"/>
        </w:numPr>
      </w:pPr>
      <w:r>
        <w:t>Cisco Cybersecurity Essentials Course</w:t>
      </w:r>
    </w:p>
    <w:p w14:paraId="21982B2B" w14:textId="08572CD5" w:rsidR="0059440F" w:rsidRDefault="0059440F" w:rsidP="337A5E8D">
      <w:pPr>
        <w:pStyle w:val="ListParagraph"/>
        <w:numPr>
          <w:ilvl w:val="0"/>
          <w:numId w:val="22"/>
        </w:numPr>
      </w:pPr>
      <w:r>
        <w:t>Azure Fundamentals</w:t>
      </w:r>
    </w:p>
    <w:p w14:paraId="1B5E891F" w14:textId="238CEBBB" w:rsidR="0066685F" w:rsidRDefault="004122B3" w:rsidP="002E4AE0">
      <w:pPr>
        <w:ind w:left="360"/>
      </w:pPr>
      <w:r>
        <w:t>School:</w:t>
      </w:r>
    </w:p>
    <w:p w14:paraId="5AE78202" w14:textId="0AF7680B" w:rsidR="00BA4FBC" w:rsidRDefault="337A5E8D" w:rsidP="00BA4FBC">
      <w:pPr>
        <w:pStyle w:val="ListParagraph"/>
        <w:numPr>
          <w:ilvl w:val="0"/>
          <w:numId w:val="22"/>
        </w:numPr>
      </w:pPr>
      <w:r>
        <w:t>Graduated Yr 12 – Golden Grove High School</w:t>
      </w:r>
    </w:p>
    <w:p w14:paraId="505F261E" w14:textId="370B85A9" w:rsidR="00616DE0" w:rsidRDefault="00616DE0" w:rsidP="00BA4FBC">
      <w:pPr>
        <w:pStyle w:val="ListParagraph"/>
        <w:numPr>
          <w:ilvl w:val="0"/>
          <w:numId w:val="22"/>
        </w:numPr>
      </w:pPr>
      <w:r>
        <w:t>SACE Yr 12</w:t>
      </w:r>
    </w:p>
    <w:p w14:paraId="17C5D407" w14:textId="39F0C6FA" w:rsidR="004122B3" w:rsidRDefault="0066685F" w:rsidP="004122B3">
      <w:pPr>
        <w:ind w:left="360"/>
      </w:pPr>
      <w:r>
        <w:t>Medical:</w:t>
      </w:r>
    </w:p>
    <w:p w14:paraId="6BB6355E" w14:textId="77777777" w:rsidR="004122B3" w:rsidRPr="004122B3" w:rsidRDefault="337A5E8D" w:rsidP="00BA4FBC">
      <w:pPr>
        <w:pStyle w:val="ListParagraph"/>
        <w:numPr>
          <w:ilvl w:val="0"/>
          <w:numId w:val="22"/>
        </w:numPr>
      </w:pPr>
      <w:r>
        <w:lastRenderedPageBreak/>
        <w:t xml:space="preserve">HLTAID010 Provide basic emergency life support </w:t>
      </w:r>
    </w:p>
    <w:p w14:paraId="1780763F" w14:textId="77777777" w:rsidR="004122B3" w:rsidRPr="004122B3" w:rsidRDefault="337A5E8D" w:rsidP="00BA4FBC">
      <w:pPr>
        <w:pStyle w:val="ListParagraph"/>
        <w:numPr>
          <w:ilvl w:val="0"/>
          <w:numId w:val="22"/>
        </w:numPr>
      </w:pPr>
      <w:r>
        <w:t xml:space="preserve">HLTAID009 Provide cardiopulmonary resuscitation </w:t>
      </w:r>
    </w:p>
    <w:p w14:paraId="557A6BEF" w14:textId="457F0C61" w:rsidR="00577375" w:rsidRDefault="337A5E8D" w:rsidP="337A5E8D">
      <w:pPr>
        <w:pStyle w:val="ListParagraph"/>
        <w:numPr>
          <w:ilvl w:val="0"/>
          <w:numId w:val="22"/>
        </w:numPr>
      </w:pPr>
      <w:r>
        <w:t>HLTAID011 Provide First Aid</w:t>
      </w:r>
    </w:p>
    <w:p w14:paraId="29833E60" w14:textId="3D958FD6" w:rsidR="00DF2018" w:rsidRDefault="00C1748B" w:rsidP="00DF2018">
      <w:pPr>
        <w:ind w:left="360"/>
      </w:pPr>
      <w:r>
        <w:t>Infrastructure &amp; Transport:</w:t>
      </w:r>
    </w:p>
    <w:p w14:paraId="3849C244" w14:textId="77777777" w:rsidR="00C1748B" w:rsidRPr="00C1748B" w:rsidRDefault="00C1748B" w:rsidP="00C1748B">
      <w:pPr>
        <w:pStyle w:val="ListParagraph"/>
        <w:numPr>
          <w:ilvl w:val="0"/>
          <w:numId w:val="26"/>
        </w:numPr>
        <w:rPr>
          <w:lang w:val="en-AU"/>
        </w:rPr>
      </w:pPr>
      <w:r w:rsidRPr="00C1748B">
        <w:rPr>
          <w:lang w:val="en-AU"/>
        </w:rPr>
        <w:t>RIIWHS205E Control traffic with stop-slow bat</w:t>
      </w:r>
    </w:p>
    <w:p w14:paraId="0DA86B2F" w14:textId="22304D83" w:rsidR="00586127" w:rsidRDefault="00F07E06" w:rsidP="00586127">
      <w:pPr>
        <w:pStyle w:val="ListParagraph"/>
        <w:numPr>
          <w:ilvl w:val="0"/>
          <w:numId w:val="26"/>
        </w:numPr>
        <w:rPr>
          <w:lang w:val="en-AU"/>
        </w:rPr>
      </w:pPr>
      <w:r w:rsidRPr="00F07E06">
        <w:rPr>
          <w:lang w:val="en-AU"/>
        </w:rPr>
        <w:t xml:space="preserve">RIIWHS302E Implement traffic management plans </w:t>
      </w:r>
    </w:p>
    <w:p w14:paraId="0FD86F1E" w14:textId="304981B8" w:rsidR="007F02B5" w:rsidRDefault="007F02B5" w:rsidP="00586127">
      <w:pPr>
        <w:pStyle w:val="ListParagraph"/>
        <w:numPr>
          <w:ilvl w:val="0"/>
          <w:numId w:val="26"/>
        </w:numPr>
        <w:rPr>
          <w:lang w:val="en-AU"/>
        </w:rPr>
      </w:pPr>
      <w:r w:rsidRPr="007F02B5">
        <w:rPr>
          <w:lang w:val="en-AU"/>
        </w:rPr>
        <w:t>CPCWHS1001 Prepare to Work Safely in the Construction Industry</w:t>
      </w:r>
    </w:p>
    <w:p w14:paraId="0A0E440B" w14:textId="77777777" w:rsidR="00BA4FBC" w:rsidRPr="00AE0718" w:rsidRDefault="00BA4FBC" w:rsidP="001B55E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B55EC" w:rsidRPr="00565B06" w14:paraId="38D2C3A9" w14:textId="77777777" w:rsidTr="00E74DFA">
        <w:tc>
          <w:tcPr>
            <w:tcW w:w="720" w:type="dxa"/>
            <w:tcMar>
              <w:right w:w="216" w:type="dxa"/>
            </w:tcMar>
            <w:vAlign w:val="bottom"/>
          </w:tcPr>
          <w:p w14:paraId="5576CC27" w14:textId="77777777" w:rsidR="001B55EC" w:rsidRPr="00565B06" w:rsidRDefault="001B55EC" w:rsidP="00E74DFA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C4CB440" wp14:editId="55ABDBC2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Skills in circle icon" style="width:21.6pt;height:21.6pt;mso-position-horizontal-relative:char;mso-position-vertical-relative:line" alt="Skills icon" coordsize="171,171" o:spid="_x0000_s1026" w14:anchorId="33C5C123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">
                      <v:shape id="Skills icon circle" style="position:absolute;width:171;height:171;visibility:visible;mso-wrap-style:square;v-text-anchor:top" alt="Skills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style="position:absolute;left:109;top:111;width:4;height:4;visibility:visible;mso-wrap-style:square;v-text-anchor:top" alt="Skills icon symbol part 1" coordsize="70,70" o:spid="_x0000_s1028" fillcolor="white [3212]" stroked="f" strokeweight="0" path="m35,l49,2r11,8l67,21r3,14l67,48,60,60,49,67,35,70,21,67,10,60,3,48,,35,3,21,10,10,21,2,35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style="position:absolute;left:49;top:51;width:72;height:71;visibility:visible;mso-wrap-style:square;v-text-anchor:top" alt="Skills icon symbol part 2" coordsize="1362,1356" o:spid="_x0000_s1029" fillcolor="white [3212]" stroked="f" strokeweight="0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style="position:absolute;left:89;top:49;width:34;height:34;visibility:visible;mso-wrap-style:square;v-text-anchor:top" alt="Skills icon symbol part 3" coordsize="640,662" o:spid="_x0000_s1030" fillcolor="white [3212]" stroked="f" strokeweight="0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style="position:absolute;left:52;top:93;width:30;height:32;visibility:visible;mso-wrap-style:square;v-text-anchor:top" alt="Skills icon symbol part 4" coordsize="578,601" o:spid="_x0000_s1031" fillcolor="white [3212]" stroked="f" strokeweight="0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982C52A" w14:textId="77777777" w:rsidR="001B55EC" w:rsidRPr="00565B06" w:rsidRDefault="00000000" w:rsidP="00E74DFA">
            <w:pPr>
              <w:pStyle w:val="Heading1"/>
            </w:pPr>
            <w:sdt>
              <w:sdtPr>
                <w:alias w:val="Skills:"/>
                <w:tag w:val="Skills:"/>
                <w:id w:val="-925109897"/>
                <w:placeholder>
                  <w:docPart w:val="66138729499442A0A445C19FF603AC9F"/>
                </w:placeholder>
                <w:temporary/>
                <w:showingPlcHdr/>
                <w15:appearance w15:val="hidden"/>
              </w:sdtPr>
              <w:sdtContent>
                <w:r w:rsidR="001B55EC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B55EC" w:rsidRPr="00565B06" w14:paraId="7903FCA4" w14:textId="77777777" w:rsidTr="008F0FEC">
        <w:trPr>
          <w:trHeight w:val="1176"/>
        </w:trPr>
        <w:tc>
          <w:tcPr>
            <w:tcW w:w="4320" w:type="dxa"/>
          </w:tcPr>
          <w:p w14:paraId="08A8F759" w14:textId="1272DF60" w:rsidR="001B55EC" w:rsidRDefault="000F2AC7" w:rsidP="00E74DFA">
            <w:pPr>
              <w:pStyle w:val="ListBullet"/>
              <w:spacing w:after="80"/>
            </w:pPr>
            <w:r>
              <w:t>Good at communicating with people.</w:t>
            </w:r>
          </w:p>
          <w:p w14:paraId="094FA5F2" w14:textId="77777777" w:rsidR="00C35D4E" w:rsidRDefault="001B55EC" w:rsidP="009F776E">
            <w:pPr>
              <w:pStyle w:val="ListBullet"/>
              <w:spacing w:after="80"/>
            </w:pPr>
            <w:r>
              <w:t>Can use IT and technology efficiently and effectively</w:t>
            </w:r>
            <w:r w:rsidR="00B419CC">
              <w:t>.</w:t>
            </w:r>
          </w:p>
          <w:p w14:paraId="3CFC9178" w14:textId="481C8119" w:rsidR="00785775" w:rsidRDefault="00785775" w:rsidP="009F776E">
            <w:pPr>
              <w:pStyle w:val="ListBullet"/>
              <w:spacing w:after="80"/>
            </w:pPr>
            <w:r>
              <w:t>I</w:t>
            </w:r>
            <w:r w:rsidR="0082670C">
              <w:t xml:space="preserve"> consider myself good at and enjoy </w:t>
            </w:r>
            <w:r>
              <w:t>cooking.</w:t>
            </w:r>
          </w:p>
          <w:p w14:paraId="5525D9B6" w14:textId="677A4B1C" w:rsidR="0082670C" w:rsidRPr="00565B06" w:rsidRDefault="0082670C" w:rsidP="009F776E">
            <w:pPr>
              <w:pStyle w:val="ListBullet"/>
              <w:spacing w:after="80"/>
            </w:pPr>
            <w:r>
              <w:t xml:space="preserve">I can speak partial Japanese. </w:t>
            </w:r>
          </w:p>
        </w:tc>
        <w:tc>
          <w:tcPr>
            <w:tcW w:w="4320" w:type="dxa"/>
            <w:tcMar>
              <w:left w:w="576" w:type="dxa"/>
            </w:tcMar>
          </w:tcPr>
          <w:p w14:paraId="281E06CA" w14:textId="35F62F0B" w:rsidR="001B55EC" w:rsidRPr="00565B06" w:rsidRDefault="001B55EC" w:rsidP="00E74DFA">
            <w:pPr>
              <w:pStyle w:val="ListBullet"/>
              <w:spacing w:after="80"/>
            </w:pPr>
            <w:r>
              <w:t>Familiar with all Office 365 Programs as well as the Microsoft Office Suite</w:t>
            </w:r>
            <w:r w:rsidR="00321A34">
              <w:t>.</w:t>
            </w:r>
          </w:p>
          <w:p w14:paraId="04743438" w14:textId="43E5BD62" w:rsidR="00F124BA" w:rsidRPr="00565B06" w:rsidRDefault="001B55EC" w:rsidP="00472DE3">
            <w:pPr>
              <w:pStyle w:val="ListBullet"/>
              <w:spacing w:after="80"/>
            </w:pPr>
            <w:r>
              <w:t>Able to grasp and understand instructions</w:t>
            </w:r>
            <w:r w:rsidR="00F50FCF">
              <w:t xml:space="preserve"> and knowledge</w:t>
            </w:r>
            <w:r w:rsidR="00321A34">
              <w:t>.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6D677E97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5A5D88CD" w14:textId="0FD09379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D1A7985" wp14:editId="3BB4A734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Activities in circle icon" style="width:21.6pt;height:21.6pt;mso-position-horizontal-relative:char;mso-position-vertical-relative:line" alt="Activities icon" coordsize="171,171" o:spid="_x0000_s1026" w14:anchorId="54AC328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">
                      <v:shape id="Activities icon circle" style="position:absolute;width:171;height:171;visibility:visible;mso-wrap-style:square;v-text-anchor:top" alt="Activities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51560E18" w14:textId="37BD5F17" w:rsidR="00AC7C34" w:rsidRPr="00565B06" w:rsidRDefault="00000000" w:rsidP="00AD6216">
            <w:pPr>
              <w:pStyle w:val="Heading1"/>
            </w:pPr>
            <w:sdt>
              <w:sdtPr>
                <w:alias w:val="Activities:"/>
                <w:tag w:val="Activities:"/>
                <w:id w:val="-2061776476"/>
                <w:placeholder>
                  <w:docPart w:val="747DFA3A02DE48FF8F3B879A7416C6BC"/>
                </w:placeholder>
                <w:temporary/>
                <w:showingPlcHdr/>
                <w15:appearance w15:val="hidden"/>
              </w:sdtPr>
              <w:sdtContent>
                <w:r w:rsidR="00AC7C34" w:rsidRPr="00565B06">
                  <w:t>Activities</w:t>
                </w:r>
              </w:sdtContent>
            </w:sdt>
          </w:p>
        </w:tc>
      </w:tr>
    </w:tbl>
    <w:p w14:paraId="7B7A32DF" w14:textId="19FE949E" w:rsidR="00785775" w:rsidRDefault="001B55EC" w:rsidP="001B55EC">
      <w:pPr>
        <w:rPr>
          <w:b/>
        </w:rPr>
      </w:pPr>
      <w:r>
        <w:rPr>
          <w:b/>
        </w:rPr>
        <w:t>Passions &amp; Hobbies</w:t>
      </w:r>
    </w:p>
    <w:p w14:paraId="27B9E0CE" w14:textId="59A45762" w:rsidR="00785775" w:rsidRPr="00891529" w:rsidRDefault="00785775" w:rsidP="001B55EC">
      <w:pPr>
        <w:pStyle w:val="ListParagraph"/>
        <w:numPr>
          <w:ilvl w:val="0"/>
          <w:numId w:val="19"/>
        </w:numPr>
        <w:rPr>
          <w:b/>
        </w:rPr>
      </w:pPr>
      <w:r>
        <w:t>Cooking</w:t>
      </w:r>
    </w:p>
    <w:p w14:paraId="1FE87FBD" w14:textId="608E9227" w:rsidR="00891529" w:rsidRPr="00155AEE" w:rsidRDefault="00891529" w:rsidP="001B55EC">
      <w:pPr>
        <w:pStyle w:val="ListParagraph"/>
        <w:numPr>
          <w:ilvl w:val="0"/>
          <w:numId w:val="19"/>
        </w:numPr>
        <w:rPr>
          <w:bCs/>
        </w:rPr>
      </w:pPr>
      <w:r w:rsidRPr="00155AEE">
        <w:rPr>
          <w:bCs/>
        </w:rPr>
        <w:t>Coding</w:t>
      </w:r>
      <w:r w:rsidR="00E77D78">
        <w:rPr>
          <w:bCs/>
        </w:rPr>
        <w:t xml:space="preserve"> </w:t>
      </w:r>
    </w:p>
    <w:p w14:paraId="7E0FD8D8" w14:textId="0F8B60F9" w:rsidR="00891529" w:rsidRPr="00155AEE" w:rsidRDefault="00891529" w:rsidP="001B55EC">
      <w:pPr>
        <w:pStyle w:val="ListParagraph"/>
        <w:numPr>
          <w:ilvl w:val="0"/>
          <w:numId w:val="19"/>
        </w:numPr>
        <w:rPr>
          <w:bCs/>
        </w:rPr>
      </w:pPr>
      <w:r w:rsidRPr="00155AEE">
        <w:rPr>
          <w:bCs/>
        </w:rPr>
        <w:t>Reading</w:t>
      </w:r>
    </w:p>
    <w:p w14:paraId="398C9405" w14:textId="76D1E4EC" w:rsidR="009D0691" w:rsidRPr="00111F1E" w:rsidRDefault="002F62BC" w:rsidP="009D0691">
      <w:pPr>
        <w:pStyle w:val="ListParagraph"/>
        <w:numPr>
          <w:ilvl w:val="0"/>
          <w:numId w:val="19"/>
        </w:numPr>
        <w:rPr>
          <w:b/>
        </w:rPr>
      </w:pPr>
      <w:r>
        <w:t>I.T</w:t>
      </w:r>
    </w:p>
    <w:p w14:paraId="76F8E779" w14:textId="59A065E9" w:rsidR="0047496C" w:rsidRPr="0082670C" w:rsidRDefault="00AC4B09" w:rsidP="0047496C">
      <w:pPr>
        <w:pStyle w:val="ListParagraph"/>
        <w:numPr>
          <w:ilvl w:val="0"/>
          <w:numId w:val="19"/>
        </w:numPr>
        <w:rPr>
          <w:b/>
        </w:rPr>
      </w:pPr>
      <w:r>
        <w:t>Studying</w:t>
      </w:r>
    </w:p>
    <w:p w14:paraId="79727555" w14:textId="5DB5CD58" w:rsidR="0082670C" w:rsidRPr="0047496C" w:rsidRDefault="0082670C" w:rsidP="0047496C">
      <w:pPr>
        <w:pStyle w:val="ListParagraph"/>
        <w:numPr>
          <w:ilvl w:val="0"/>
          <w:numId w:val="19"/>
        </w:numPr>
        <w:rPr>
          <w:b/>
        </w:rPr>
      </w:pPr>
      <w:r>
        <w:t>Learning languages</w:t>
      </w:r>
    </w:p>
    <w:p w14:paraId="25EB7CBD" w14:textId="77777777" w:rsidR="0047496C" w:rsidRPr="0047496C" w:rsidRDefault="0047496C" w:rsidP="0047496C">
      <w:pPr>
        <w:rPr>
          <w:b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9D0691" w:rsidRPr="00565B06" w14:paraId="59A2C80F" w14:textId="77777777" w:rsidTr="008F0FEC">
        <w:trPr>
          <w:trHeight w:val="394"/>
        </w:trPr>
        <w:tc>
          <w:tcPr>
            <w:tcW w:w="725" w:type="dxa"/>
            <w:tcMar>
              <w:right w:w="216" w:type="dxa"/>
            </w:tcMar>
            <w:vAlign w:val="bottom"/>
          </w:tcPr>
          <w:p w14:paraId="7923C2FF" w14:textId="77777777" w:rsidR="009D0691" w:rsidRPr="00565B06" w:rsidRDefault="009D0691" w:rsidP="00E74DFA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E1CBC7" wp14:editId="75537372">
                      <wp:extent cx="274320" cy="274320"/>
                      <wp:effectExtent l="0" t="0" r="0" b="0"/>
                      <wp:docPr id="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Activities in circle icon" style="width:21.6pt;height:21.6pt;mso-position-horizontal-relative:char;mso-position-vertical-relative:line" alt="Activities icon" coordsize="171,171" o:spid="_x0000_s1026" w14:anchorId="73823F9A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">
                      <v:shape id="Activities icon circle" style="position:absolute;width:171;height:171;visibility:visible;mso-wrap-style:square;v-text-anchor:top" alt="Activities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6BFCBB1A" w14:textId="6B3700F3" w:rsidR="009D0691" w:rsidRPr="00565B06" w:rsidRDefault="009D0691" w:rsidP="00E74DFA">
            <w:pPr>
              <w:pStyle w:val="Heading1"/>
            </w:pPr>
            <w:r>
              <w:t>Referees</w:t>
            </w:r>
          </w:p>
        </w:tc>
      </w:tr>
    </w:tbl>
    <w:p w14:paraId="52DA347A" w14:textId="331CF286" w:rsidR="00201E1A" w:rsidRDefault="00201E1A" w:rsidP="00201E1A">
      <w:pPr>
        <w:rPr>
          <w:b/>
          <w:sz w:val="28"/>
        </w:rPr>
      </w:pPr>
      <w:r>
        <w:rPr>
          <w:b/>
          <w:sz w:val="28"/>
        </w:rPr>
        <w:t>John Kim</w:t>
      </w:r>
      <w:r w:rsidR="00FC357D">
        <w:rPr>
          <w:b/>
          <w:sz w:val="28"/>
        </w:rPr>
        <w:t xml:space="preserve"> (Owner of Computer World Centre)</w:t>
      </w:r>
    </w:p>
    <w:p w14:paraId="4B0A1288" w14:textId="20ED53E3" w:rsidR="00735220" w:rsidRDefault="00735220" w:rsidP="00735220">
      <w:pPr>
        <w:rPr>
          <w:rFonts w:ascii="Arial" w:hAnsi="Arial" w:cs="Arial"/>
          <w:color w:val="851C00" w:themeColor="accent6" w:themeShade="BF"/>
          <w:szCs w:val="36"/>
          <w:shd w:val="clear" w:color="auto" w:fill="FFFFFF"/>
        </w:rPr>
      </w:pPr>
      <w:r w:rsidRPr="00A25659">
        <w:rPr>
          <w:rFonts w:ascii="Arial" w:hAnsi="Arial" w:cs="Arial"/>
          <w:color w:val="851C00" w:themeColor="accent6" w:themeShade="BF"/>
          <w:szCs w:val="36"/>
          <w:shd w:val="clear" w:color="auto" w:fill="FFFFFF"/>
        </w:rPr>
        <w:t>(08) 8</w:t>
      </w:r>
      <w:r>
        <w:rPr>
          <w:rFonts w:ascii="Arial" w:hAnsi="Arial" w:cs="Arial"/>
          <w:color w:val="851C00" w:themeColor="accent6" w:themeShade="BF"/>
          <w:szCs w:val="36"/>
          <w:shd w:val="clear" w:color="auto" w:fill="FFFFFF"/>
        </w:rPr>
        <w:t>221 5799</w:t>
      </w:r>
    </w:p>
    <w:p w14:paraId="62259E8A" w14:textId="46649730" w:rsidR="007C0E4D" w:rsidRDefault="0049467B" w:rsidP="00735220">
      <w:pPr>
        <w:rPr>
          <w:rStyle w:val="Hyperlink"/>
          <w:sz w:val="24"/>
        </w:rPr>
      </w:pPr>
      <w:hyperlink w:history="1">
        <w:r w:rsidRPr="00E82038">
          <w:rPr>
            <w:rStyle w:val="Hyperlink"/>
            <w:sz w:val="24"/>
          </w:rPr>
          <w:t>sales@atcwc.com.au</w:t>
        </w:r>
      </w:hyperlink>
    </w:p>
    <w:p w14:paraId="13D602DE" w14:textId="6BC3DBA8" w:rsidR="0049467B" w:rsidRPr="007C0E4D" w:rsidRDefault="0049467B" w:rsidP="00735220">
      <w:pPr>
        <w:rPr>
          <w:rStyle w:val="Hyperlink"/>
          <w:sz w:val="24"/>
        </w:rPr>
      </w:pPr>
    </w:p>
    <w:p w14:paraId="738F370A" w14:textId="77777777" w:rsidR="001368DB" w:rsidRPr="0049467B" w:rsidRDefault="001368DB" w:rsidP="00E7361D">
      <w:pPr>
        <w:rPr>
          <w:b/>
          <w:sz w:val="28"/>
        </w:rPr>
      </w:pPr>
      <w:r w:rsidRPr="0049467B">
        <w:rPr>
          <w:b/>
          <w:sz w:val="28"/>
        </w:rPr>
        <w:t>Charles Custer (Manager Solutions Architect DXC Technology Adelaide)</w:t>
      </w:r>
    </w:p>
    <w:p w14:paraId="583F5DFD" w14:textId="77777777" w:rsidR="001368DB" w:rsidRPr="00DB068C" w:rsidRDefault="001368DB" w:rsidP="00E7361D">
      <w:pPr>
        <w:rPr>
          <w:rFonts w:ascii="Arial" w:hAnsi="Arial" w:cs="Arial"/>
          <w:color w:val="851C00"/>
          <w:szCs w:val="36"/>
          <w:shd w:val="clear" w:color="auto" w:fill="FFFFFF"/>
        </w:rPr>
      </w:pPr>
      <w:r w:rsidRPr="00DB068C">
        <w:rPr>
          <w:rFonts w:ascii="Arial" w:hAnsi="Arial" w:cs="Arial"/>
          <w:color w:val="851C00"/>
          <w:szCs w:val="36"/>
          <w:shd w:val="clear" w:color="auto" w:fill="FFFFFF"/>
        </w:rPr>
        <w:t>0407000898</w:t>
      </w:r>
    </w:p>
    <w:p w14:paraId="12058735" w14:textId="77777777" w:rsidR="001368DB" w:rsidRPr="0049467B" w:rsidRDefault="001368DB" w:rsidP="001368DB">
      <w:pPr>
        <w:rPr>
          <w:rStyle w:val="Hyperlink"/>
          <w:sz w:val="24"/>
        </w:rPr>
      </w:pPr>
      <w:r w:rsidRPr="0049467B">
        <w:rPr>
          <w:rStyle w:val="Hyperlink"/>
          <w:sz w:val="24"/>
        </w:rPr>
        <w:t>custer@internode.on.net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8649"/>
      </w:tblGrid>
      <w:tr w:rsidR="00B915BC" w:rsidRPr="00565B06" w14:paraId="7334AAEB" w14:textId="77777777" w:rsidTr="00E74DFA">
        <w:tc>
          <w:tcPr>
            <w:tcW w:w="725" w:type="dxa"/>
            <w:tcMar>
              <w:right w:w="216" w:type="dxa"/>
            </w:tcMar>
            <w:vAlign w:val="bottom"/>
          </w:tcPr>
          <w:p w14:paraId="2A035C5A" w14:textId="77777777" w:rsidR="00B915BC" w:rsidRPr="00565B06" w:rsidRDefault="00B915BC" w:rsidP="00E74DFA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68DFC58" wp14:editId="5016A94A">
                      <wp:extent cx="274320" cy="274320"/>
                      <wp:effectExtent l="0" t="0" r="0" b="0"/>
                      <wp:docPr id="32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3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4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5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6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Activities in circle icon" style="width:21.6pt;height:21.6pt;mso-position-horizontal-relative:char;mso-position-vertical-relative:line" alt="Activities icon" coordsize="171,171" o:spid="_x0000_s1026" w14:anchorId="501A24B9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">
                      <v:shape id="Activities icon circle" style="position:absolute;width:171;height:171;visibility:visible;mso-wrap-style:square;v-text-anchor:top" alt="Activities icon circle" coordsize="3246,3246" o:spid="_x0000_s1027" fillcolor="#e84c22 [3204]" stroked="f" strokeweight="0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style="position:absolute;left:56;top:80;width:14;height:13;visibility:visible;mso-wrap-style:square;v-text-anchor:top" alt="Activities icon symbol part 1" coordsize="261,261" o:spid="_x0000_s1028" fillcolor="white [3212]" stroked="f" strokeweight="0" path="m130,r27,3l181,10r22,12l223,38r16,20l251,80r7,24l261,131r-3,26l251,181r-12,23l223,223r-20,16l181,251r-24,8l130,261r-26,-2l80,251,57,239,38,223,22,204,10,181,2,157,,131,2,104,10,80,22,58,38,38,57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style="position:absolute;left:80;top:80;width:14;height:13;visibility:visible;mso-wrap-style:square;v-text-anchor:top" alt="Activities icon symbol part 2" coordsize="262,261" o:spid="_x0000_s1029" fillcolor="white [3212]" stroked="f" strokeweight="0" path="m131,r26,3l182,10r22,12l223,38r16,20l251,80r8,24l262,131r-3,26l251,181r-12,23l223,223r-19,16l182,251r-25,8l131,261r-26,-2l80,251,58,239,39,223,23,204,11,181,3,157,,131,3,104,11,80,23,58,39,38,58,22,80,10,105,3,131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style="position:absolute;left:105;top:80;width:14;height:13;visibility:visible;mso-wrap-style:square;v-text-anchor:top" alt="Activities icon symbol part 3" coordsize="261,261" o:spid="_x0000_s1030" fillcolor="white [3212]" stroked="f" strokeweight="0" path="m130,r27,3l181,10r23,12l223,38r16,20l251,80r7,24l261,131r-3,26l251,181r-12,23l223,223r-19,16l181,251r-24,8l130,261r-26,-2l80,251,58,239,38,223,22,204,10,181,3,157,,131,3,104,10,80,22,58,38,38,58,22,80,10,104,3,13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5DFAA263" w14:textId="6128E895" w:rsidR="00B915BC" w:rsidRPr="00565B06" w:rsidRDefault="00B915BC" w:rsidP="00E74DFA">
            <w:pPr>
              <w:pStyle w:val="Heading1"/>
            </w:pPr>
            <w:r>
              <w:t>Availability</w:t>
            </w:r>
          </w:p>
        </w:tc>
      </w:tr>
    </w:tbl>
    <w:p w14:paraId="180F9FEE" w14:textId="4B1E394D" w:rsidR="00AB3230" w:rsidRDefault="00AB3230" w:rsidP="001B55EC">
      <w:r>
        <w:t>Weekdays, if required weekends are also possible</w:t>
      </w:r>
    </w:p>
    <w:p w14:paraId="4D70C5B8" w14:textId="089A071D" w:rsidR="001D7C39" w:rsidRDefault="005360C2" w:rsidP="001B55EC">
      <w:pPr>
        <w:rPr>
          <w:b/>
        </w:rPr>
      </w:pPr>
      <w:r>
        <w:rPr>
          <w:b/>
        </w:rPr>
        <w:t xml:space="preserve">I can </w:t>
      </w:r>
      <w:r w:rsidR="004A5659">
        <w:rPr>
          <w:b/>
        </w:rPr>
        <w:t>relocat</w:t>
      </w:r>
      <w:r w:rsidR="001C7268">
        <w:rPr>
          <w:b/>
        </w:rPr>
        <w:t xml:space="preserve">e </w:t>
      </w:r>
      <w:r w:rsidR="004A5659">
        <w:rPr>
          <w:b/>
        </w:rPr>
        <w:t>if required,</w:t>
      </w:r>
      <w:r w:rsidR="007048C2">
        <w:rPr>
          <w:b/>
        </w:rPr>
        <w:t xml:space="preserve"> I</w:t>
      </w:r>
      <w:r w:rsidR="00785775">
        <w:rPr>
          <w:b/>
        </w:rPr>
        <w:t xml:space="preserve"> am</w:t>
      </w:r>
      <w:r w:rsidR="001878A6">
        <w:rPr>
          <w:b/>
        </w:rPr>
        <w:t xml:space="preserve"> also</w:t>
      </w:r>
      <w:r w:rsidR="00785775">
        <w:rPr>
          <w:b/>
        </w:rPr>
        <w:t xml:space="preserve"> happy to work during the holidays</w:t>
      </w:r>
      <w:r w:rsidR="00564A47">
        <w:rPr>
          <w:b/>
        </w:rPr>
        <w:t>.</w:t>
      </w:r>
      <w:r w:rsidR="00DF4659">
        <w:rPr>
          <w:b/>
        </w:rPr>
        <w:t xml:space="preserve"> </w:t>
      </w:r>
      <w:r w:rsidR="001D7C39">
        <w:rPr>
          <w:b/>
        </w:rPr>
        <w:t xml:space="preserve">If you wish to contact </w:t>
      </w:r>
      <w:r w:rsidR="009B13C4">
        <w:rPr>
          <w:b/>
        </w:rPr>
        <w:t>me</w:t>
      </w:r>
      <w:r w:rsidR="0027735E">
        <w:rPr>
          <w:b/>
        </w:rPr>
        <w:t xml:space="preserve"> – </w:t>
      </w:r>
      <w:r w:rsidR="00585192">
        <w:rPr>
          <w:b/>
        </w:rPr>
        <w:t>please,</w:t>
      </w:r>
      <w:r w:rsidR="00CE3F3D">
        <w:rPr>
          <w:b/>
        </w:rPr>
        <w:t xml:space="preserve"> </w:t>
      </w:r>
      <w:r w:rsidR="0027735E">
        <w:rPr>
          <w:b/>
        </w:rPr>
        <w:t xml:space="preserve">try to </w:t>
      </w:r>
      <w:r w:rsidR="00CE3F3D">
        <w:rPr>
          <w:b/>
        </w:rPr>
        <w:t xml:space="preserve">contact </w:t>
      </w:r>
      <w:r w:rsidR="0027735E">
        <w:rPr>
          <w:b/>
        </w:rPr>
        <w:t>me</w:t>
      </w:r>
      <w:r w:rsidR="00E14FA8">
        <w:rPr>
          <w:b/>
        </w:rPr>
        <w:t xml:space="preserve"> with my phone </w:t>
      </w:r>
      <w:r w:rsidR="00486DAF">
        <w:rPr>
          <w:b/>
        </w:rPr>
        <w:t>number; if</w:t>
      </w:r>
      <w:r w:rsidR="00BD0CF8">
        <w:rPr>
          <w:b/>
        </w:rPr>
        <w:t xml:space="preserve"> I do not answer, I will get back to you ASAP</w:t>
      </w:r>
      <w:r w:rsidR="0027735E">
        <w:rPr>
          <w:b/>
        </w:rPr>
        <w:t>.</w:t>
      </w:r>
    </w:p>
    <w:p w14:paraId="73369561" w14:textId="2527E625" w:rsidR="003F16DF" w:rsidRPr="001C7268" w:rsidRDefault="00A8252B" w:rsidP="001B55EC">
      <w:pPr>
        <w:pStyle w:val="ListParagraph"/>
        <w:numPr>
          <w:ilvl w:val="0"/>
          <w:numId w:val="23"/>
        </w:numPr>
        <w:rPr>
          <w:b/>
        </w:rPr>
      </w:pPr>
      <w:r w:rsidRPr="00624275">
        <w:rPr>
          <w:b/>
        </w:rPr>
        <w:t xml:space="preserve">I </w:t>
      </w:r>
      <w:r w:rsidR="009540CB">
        <w:rPr>
          <w:b/>
        </w:rPr>
        <w:t xml:space="preserve">have my </w:t>
      </w:r>
      <w:r w:rsidR="00486DAF">
        <w:rPr>
          <w:b/>
        </w:rPr>
        <w:t>Provisional</w:t>
      </w:r>
      <w:r w:rsidR="009540CB">
        <w:rPr>
          <w:b/>
        </w:rPr>
        <w:t xml:space="preserve"> </w:t>
      </w:r>
      <w:r w:rsidR="007048C2">
        <w:rPr>
          <w:b/>
        </w:rPr>
        <w:t>2</w:t>
      </w:r>
      <w:r w:rsidR="009540CB">
        <w:rPr>
          <w:b/>
        </w:rPr>
        <w:t>s</w:t>
      </w:r>
      <w:r w:rsidR="00AB3230">
        <w:rPr>
          <w:b/>
        </w:rPr>
        <w:t>.</w:t>
      </w:r>
    </w:p>
    <w:sectPr w:rsidR="003F16DF" w:rsidRPr="001C7268" w:rsidSect="003206A3">
      <w:footerReference w:type="default" r:id="rId7"/>
      <w:headerReference w:type="first" r:id="rId8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4E02" w14:textId="77777777" w:rsidR="00BC64F0" w:rsidRDefault="00BC64F0" w:rsidP="00F534FB">
      <w:pPr>
        <w:spacing w:after="0"/>
      </w:pPr>
      <w:r>
        <w:separator/>
      </w:r>
    </w:p>
  </w:endnote>
  <w:endnote w:type="continuationSeparator" w:id="0">
    <w:p w14:paraId="6699D792" w14:textId="77777777" w:rsidR="00BC64F0" w:rsidRDefault="00BC64F0" w:rsidP="00F534FB">
      <w:pPr>
        <w:spacing w:after="0"/>
      </w:pPr>
      <w:r>
        <w:continuationSeparator/>
      </w:r>
    </w:p>
  </w:endnote>
  <w:endnote w:type="continuationNotice" w:id="1">
    <w:p w14:paraId="2BE6D3A6" w14:textId="77777777" w:rsidR="00BC64F0" w:rsidRDefault="00BC64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21BA1E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BD0A" w14:textId="77777777" w:rsidR="00BC64F0" w:rsidRDefault="00BC64F0" w:rsidP="00F534FB">
      <w:pPr>
        <w:spacing w:after="0"/>
      </w:pPr>
      <w:r>
        <w:separator/>
      </w:r>
    </w:p>
  </w:footnote>
  <w:footnote w:type="continuationSeparator" w:id="0">
    <w:p w14:paraId="4E691840" w14:textId="77777777" w:rsidR="00BC64F0" w:rsidRDefault="00BC64F0" w:rsidP="00F534FB">
      <w:pPr>
        <w:spacing w:after="0"/>
      </w:pPr>
      <w:r>
        <w:continuationSeparator/>
      </w:r>
    </w:p>
  </w:footnote>
  <w:footnote w:type="continuationNotice" w:id="1">
    <w:p w14:paraId="560E0AF7" w14:textId="77777777" w:rsidR="00BC64F0" w:rsidRDefault="00BC64F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314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BFE853" wp14:editId="2640AFF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" style="position:absolute;margin-left:560.8pt;margin-top:0;width:612pt;height:157.5pt;z-index:-251658240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alt="Header background rectangle" o:spid="_x0000_s1026" fillcolor="#eeece1 [3214]" stroked="f" strokeweight="1pt" w14:anchorId="1EAD19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E84C22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84C22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84C22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84C22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8C3C47"/>
    <w:multiLevelType w:val="hybridMultilevel"/>
    <w:tmpl w:val="61989234"/>
    <w:lvl w:ilvl="0" w:tplc="2C4A5EDA">
      <w:numFmt w:val="bullet"/>
      <w:lvlText w:val="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1771D"/>
    <w:multiLevelType w:val="hybridMultilevel"/>
    <w:tmpl w:val="4D123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E84C2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84C22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C79A9"/>
    <w:multiLevelType w:val="hybridMultilevel"/>
    <w:tmpl w:val="59F21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E301CE"/>
    <w:multiLevelType w:val="hybridMultilevel"/>
    <w:tmpl w:val="DD92D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40287E"/>
    <w:multiLevelType w:val="hybridMultilevel"/>
    <w:tmpl w:val="5C06E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F1969"/>
    <w:multiLevelType w:val="hybridMultilevel"/>
    <w:tmpl w:val="14C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8139F"/>
    <w:multiLevelType w:val="hybridMultilevel"/>
    <w:tmpl w:val="D7BE2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602AD"/>
    <w:multiLevelType w:val="hybridMultilevel"/>
    <w:tmpl w:val="99AE3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5435"/>
    <w:multiLevelType w:val="hybridMultilevel"/>
    <w:tmpl w:val="DB504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559BE"/>
    <w:multiLevelType w:val="hybridMultilevel"/>
    <w:tmpl w:val="1E46BA76"/>
    <w:lvl w:ilvl="0" w:tplc="C114D7AA">
      <w:start w:val="2016"/>
      <w:numFmt w:val="bullet"/>
      <w:lvlText w:val="-"/>
      <w:lvlJc w:val="left"/>
      <w:pPr>
        <w:ind w:left="16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8AF26A7"/>
    <w:multiLevelType w:val="hybridMultilevel"/>
    <w:tmpl w:val="3A82E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34109">
    <w:abstractNumId w:val="9"/>
  </w:num>
  <w:num w:numId="2" w16cid:durableId="1828859068">
    <w:abstractNumId w:val="9"/>
    <w:lvlOverride w:ilvl="0">
      <w:startOverride w:val="1"/>
    </w:lvlOverride>
  </w:num>
  <w:num w:numId="3" w16cid:durableId="1743022809">
    <w:abstractNumId w:val="10"/>
  </w:num>
  <w:num w:numId="4" w16cid:durableId="1532450914">
    <w:abstractNumId w:val="15"/>
  </w:num>
  <w:num w:numId="5" w16cid:durableId="1228418631">
    <w:abstractNumId w:val="8"/>
  </w:num>
  <w:num w:numId="6" w16cid:durableId="604191520">
    <w:abstractNumId w:val="7"/>
  </w:num>
  <w:num w:numId="7" w16cid:durableId="1988362246">
    <w:abstractNumId w:val="6"/>
  </w:num>
  <w:num w:numId="8" w16cid:durableId="566455614">
    <w:abstractNumId w:val="5"/>
  </w:num>
  <w:num w:numId="9" w16cid:durableId="2015263000">
    <w:abstractNumId w:val="4"/>
  </w:num>
  <w:num w:numId="10" w16cid:durableId="1294826671">
    <w:abstractNumId w:val="3"/>
  </w:num>
  <w:num w:numId="11" w16cid:durableId="640575845">
    <w:abstractNumId w:val="2"/>
  </w:num>
  <w:num w:numId="12" w16cid:durableId="909924302">
    <w:abstractNumId w:val="1"/>
  </w:num>
  <w:num w:numId="13" w16cid:durableId="1842230283">
    <w:abstractNumId w:val="0"/>
  </w:num>
  <w:num w:numId="14" w16cid:durableId="1131435328">
    <w:abstractNumId w:val="14"/>
  </w:num>
  <w:num w:numId="15" w16cid:durableId="2071730565">
    <w:abstractNumId w:val="11"/>
  </w:num>
  <w:num w:numId="16" w16cid:durableId="1999921901">
    <w:abstractNumId w:val="13"/>
  </w:num>
  <w:num w:numId="17" w16cid:durableId="175077337">
    <w:abstractNumId w:val="22"/>
  </w:num>
  <w:num w:numId="18" w16cid:durableId="483400545">
    <w:abstractNumId w:val="24"/>
  </w:num>
  <w:num w:numId="19" w16cid:durableId="944121775">
    <w:abstractNumId w:val="21"/>
  </w:num>
  <w:num w:numId="20" w16cid:durableId="182985763">
    <w:abstractNumId w:val="23"/>
  </w:num>
  <w:num w:numId="21" w16cid:durableId="1839416763">
    <w:abstractNumId w:val="18"/>
  </w:num>
  <w:num w:numId="22" w16cid:durableId="838933673">
    <w:abstractNumId w:val="20"/>
  </w:num>
  <w:num w:numId="23" w16cid:durableId="437260786">
    <w:abstractNumId w:val="12"/>
  </w:num>
  <w:num w:numId="24" w16cid:durableId="1580092295">
    <w:abstractNumId w:val="17"/>
  </w:num>
  <w:num w:numId="25" w16cid:durableId="1105880218">
    <w:abstractNumId w:val="16"/>
  </w:num>
  <w:num w:numId="26" w16cid:durableId="8327955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3NTAztDQ0t7AwNTJS0lEKTi0uzszPAykwNK8FAJWDqyUtAAAA"/>
  </w:docVars>
  <w:rsids>
    <w:rsidRoot w:val="00EB0CCC"/>
    <w:rsid w:val="00002750"/>
    <w:rsid w:val="00003A7E"/>
    <w:rsid w:val="00004D4E"/>
    <w:rsid w:val="000053D0"/>
    <w:rsid w:val="00011895"/>
    <w:rsid w:val="00013818"/>
    <w:rsid w:val="00024730"/>
    <w:rsid w:val="00024F83"/>
    <w:rsid w:val="00032056"/>
    <w:rsid w:val="000348ED"/>
    <w:rsid w:val="00040CF1"/>
    <w:rsid w:val="00040F7C"/>
    <w:rsid w:val="0004158B"/>
    <w:rsid w:val="000423FB"/>
    <w:rsid w:val="000441A3"/>
    <w:rsid w:val="00051DFD"/>
    <w:rsid w:val="00056FE7"/>
    <w:rsid w:val="000570FF"/>
    <w:rsid w:val="00057244"/>
    <w:rsid w:val="0006454B"/>
    <w:rsid w:val="00072CF1"/>
    <w:rsid w:val="00073697"/>
    <w:rsid w:val="00075B13"/>
    <w:rsid w:val="00092692"/>
    <w:rsid w:val="00096203"/>
    <w:rsid w:val="000972D6"/>
    <w:rsid w:val="000A0229"/>
    <w:rsid w:val="000A6D80"/>
    <w:rsid w:val="000A7E7A"/>
    <w:rsid w:val="000B6DE2"/>
    <w:rsid w:val="000C0A88"/>
    <w:rsid w:val="000C0B96"/>
    <w:rsid w:val="000C4FD4"/>
    <w:rsid w:val="000D1D1A"/>
    <w:rsid w:val="000E24AC"/>
    <w:rsid w:val="000E3C0B"/>
    <w:rsid w:val="000E4A4E"/>
    <w:rsid w:val="000E4A73"/>
    <w:rsid w:val="000E4BD6"/>
    <w:rsid w:val="000E6E52"/>
    <w:rsid w:val="000E795B"/>
    <w:rsid w:val="000F2AC7"/>
    <w:rsid w:val="000F79EA"/>
    <w:rsid w:val="00101F0E"/>
    <w:rsid w:val="00111F1E"/>
    <w:rsid w:val="00112EAB"/>
    <w:rsid w:val="001162F6"/>
    <w:rsid w:val="00120A67"/>
    <w:rsid w:val="001263BC"/>
    <w:rsid w:val="00134E9A"/>
    <w:rsid w:val="00134F92"/>
    <w:rsid w:val="00135BF5"/>
    <w:rsid w:val="001368DB"/>
    <w:rsid w:val="00137CCF"/>
    <w:rsid w:val="00137DC1"/>
    <w:rsid w:val="00143224"/>
    <w:rsid w:val="00145B33"/>
    <w:rsid w:val="001468F3"/>
    <w:rsid w:val="00147874"/>
    <w:rsid w:val="0014797D"/>
    <w:rsid w:val="00152C3A"/>
    <w:rsid w:val="001539C4"/>
    <w:rsid w:val="00155AEE"/>
    <w:rsid w:val="00161B0D"/>
    <w:rsid w:val="00162BEE"/>
    <w:rsid w:val="00166802"/>
    <w:rsid w:val="00166E54"/>
    <w:rsid w:val="00170C34"/>
    <w:rsid w:val="00171E1B"/>
    <w:rsid w:val="00182F07"/>
    <w:rsid w:val="001858BD"/>
    <w:rsid w:val="001878A6"/>
    <w:rsid w:val="00192573"/>
    <w:rsid w:val="001945EC"/>
    <w:rsid w:val="00194A3D"/>
    <w:rsid w:val="00197261"/>
    <w:rsid w:val="001A2A99"/>
    <w:rsid w:val="001A3955"/>
    <w:rsid w:val="001A6641"/>
    <w:rsid w:val="001B0811"/>
    <w:rsid w:val="001B3B5F"/>
    <w:rsid w:val="001B55EC"/>
    <w:rsid w:val="001B720C"/>
    <w:rsid w:val="001C0DEE"/>
    <w:rsid w:val="001C3957"/>
    <w:rsid w:val="001C46E5"/>
    <w:rsid w:val="001C7268"/>
    <w:rsid w:val="001D7C39"/>
    <w:rsid w:val="001E08A4"/>
    <w:rsid w:val="001E2090"/>
    <w:rsid w:val="001E20B0"/>
    <w:rsid w:val="001F4686"/>
    <w:rsid w:val="001F4C58"/>
    <w:rsid w:val="00201E1A"/>
    <w:rsid w:val="0020735F"/>
    <w:rsid w:val="002146F8"/>
    <w:rsid w:val="00215593"/>
    <w:rsid w:val="00217917"/>
    <w:rsid w:val="00225503"/>
    <w:rsid w:val="0023001D"/>
    <w:rsid w:val="002372E8"/>
    <w:rsid w:val="0023768B"/>
    <w:rsid w:val="00245724"/>
    <w:rsid w:val="0025163F"/>
    <w:rsid w:val="00254330"/>
    <w:rsid w:val="00260F01"/>
    <w:rsid w:val="00261070"/>
    <w:rsid w:val="002628BD"/>
    <w:rsid w:val="0027236A"/>
    <w:rsid w:val="00275C94"/>
    <w:rsid w:val="0027735E"/>
    <w:rsid w:val="00277638"/>
    <w:rsid w:val="0028164F"/>
    <w:rsid w:val="002820CF"/>
    <w:rsid w:val="002823BE"/>
    <w:rsid w:val="002906AC"/>
    <w:rsid w:val="00293AA4"/>
    <w:rsid w:val="00297ED0"/>
    <w:rsid w:val="002A3CA0"/>
    <w:rsid w:val="002A4EDA"/>
    <w:rsid w:val="002B3FC8"/>
    <w:rsid w:val="002B55F6"/>
    <w:rsid w:val="002B7CB8"/>
    <w:rsid w:val="002E129E"/>
    <w:rsid w:val="002E26FE"/>
    <w:rsid w:val="002E2C1A"/>
    <w:rsid w:val="002E4AE0"/>
    <w:rsid w:val="002F10E7"/>
    <w:rsid w:val="002F62BC"/>
    <w:rsid w:val="002F69E4"/>
    <w:rsid w:val="00300A98"/>
    <w:rsid w:val="003047BA"/>
    <w:rsid w:val="0030724A"/>
    <w:rsid w:val="00316CE4"/>
    <w:rsid w:val="003206A3"/>
    <w:rsid w:val="00321A34"/>
    <w:rsid w:val="00321BA2"/>
    <w:rsid w:val="00323C3F"/>
    <w:rsid w:val="00324BF9"/>
    <w:rsid w:val="003279A4"/>
    <w:rsid w:val="00337114"/>
    <w:rsid w:val="00341909"/>
    <w:rsid w:val="00347ADD"/>
    <w:rsid w:val="0035004C"/>
    <w:rsid w:val="0035040B"/>
    <w:rsid w:val="00356140"/>
    <w:rsid w:val="003571C8"/>
    <w:rsid w:val="00365420"/>
    <w:rsid w:val="00367F2C"/>
    <w:rsid w:val="00383057"/>
    <w:rsid w:val="0039703C"/>
    <w:rsid w:val="003974BB"/>
    <w:rsid w:val="003A02D2"/>
    <w:rsid w:val="003A091E"/>
    <w:rsid w:val="003A6178"/>
    <w:rsid w:val="003B0582"/>
    <w:rsid w:val="003B2561"/>
    <w:rsid w:val="003C40FE"/>
    <w:rsid w:val="003C6D88"/>
    <w:rsid w:val="003D22D4"/>
    <w:rsid w:val="003E061C"/>
    <w:rsid w:val="003E0BAF"/>
    <w:rsid w:val="003E5D64"/>
    <w:rsid w:val="003F10FB"/>
    <w:rsid w:val="003F16DF"/>
    <w:rsid w:val="003F321F"/>
    <w:rsid w:val="00403149"/>
    <w:rsid w:val="004037EF"/>
    <w:rsid w:val="0040414C"/>
    <w:rsid w:val="0040422A"/>
    <w:rsid w:val="00405BAD"/>
    <w:rsid w:val="00405FC0"/>
    <w:rsid w:val="004113D8"/>
    <w:rsid w:val="004122B3"/>
    <w:rsid w:val="00416463"/>
    <w:rsid w:val="00417283"/>
    <w:rsid w:val="00417835"/>
    <w:rsid w:val="00423827"/>
    <w:rsid w:val="00426384"/>
    <w:rsid w:val="00437B8B"/>
    <w:rsid w:val="004438A1"/>
    <w:rsid w:val="004532F0"/>
    <w:rsid w:val="00455D1A"/>
    <w:rsid w:val="00465113"/>
    <w:rsid w:val="00465A9E"/>
    <w:rsid w:val="00467F3F"/>
    <w:rsid w:val="004727C2"/>
    <w:rsid w:val="00472DCE"/>
    <w:rsid w:val="00472DE3"/>
    <w:rsid w:val="0047496C"/>
    <w:rsid w:val="00476144"/>
    <w:rsid w:val="004860B0"/>
    <w:rsid w:val="00486DAF"/>
    <w:rsid w:val="004915EA"/>
    <w:rsid w:val="0049467B"/>
    <w:rsid w:val="00496209"/>
    <w:rsid w:val="004A4493"/>
    <w:rsid w:val="004A5659"/>
    <w:rsid w:val="004B250D"/>
    <w:rsid w:val="004B4F28"/>
    <w:rsid w:val="004B60E8"/>
    <w:rsid w:val="004B6A2A"/>
    <w:rsid w:val="004C0172"/>
    <w:rsid w:val="004C1AF6"/>
    <w:rsid w:val="004C389B"/>
    <w:rsid w:val="004C5C49"/>
    <w:rsid w:val="004C6C47"/>
    <w:rsid w:val="004D0521"/>
    <w:rsid w:val="004D128F"/>
    <w:rsid w:val="004D1BFD"/>
    <w:rsid w:val="004D3EB1"/>
    <w:rsid w:val="004D465D"/>
    <w:rsid w:val="004E21F3"/>
    <w:rsid w:val="004E2794"/>
    <w:rsid w:val="004E4B63"/>
    <w:rsid w:val="004E77A5"/>
    <w:rsid w:val="004F1057"/>
    <w:rsid w:val="004F199F"/>
    <w:rsid w:val="004F28EB"/>
    <w:rsid w:val="004F7CC7"/>
    <w:rsid w:val="00503F3E"/>
    <w:rsid w:val="005106C0"/>
    <w:rsid w:val="00513352"/>
    <w:rsid w:val="005247B7"/>
    <w:rsid w:val="00526012"/>
    <w:rsid w:val="005307C3"/>
    <w:rsid w:val="005324B1"/>
    <w:rsid w:val="00534BAF"/>
    <w:rsid w:val="005360C2"/>
    <w:rsid w:val="005372FA"/>
    <w:rsid w:val="005431C6"/>
    <w:rsid w:val="0054440B"/>
    <w:rsid w:val="0054454E"/>
    <w:rsid w:val="00556337"/>
    <w:rsid w:val="005611C3"/>
    <w:rsid w:val="005613A7"/>
    <w:rsid w:val="00562422"/>
    <w:rsid w:val="00562B0F"/>
    <w:rsid w:val="00564A47"/>
    <w:rsid w:val="00565B06"/>
    <w:rsid w:val="00574328"/>
    <w:rsid w:val="00575C01"/>
    <w:rsid w:val="00577375"/>
    <w:rsid w:val="00581515"/>
    <w:rsid w:val="00581783"/>
    <w:rsid w:val="00582623"/>
    <w:rsid w:val="005826C2"/>
    <w:rsid w:val="00584F10"/>
    <w:rsid w:val="00585192"/>
    <w:rsid w:val="00586127"/>
    <w:rsid w:val="0059085F"/>
    <w:rsid w:val="0059440F"/>
    <w:rsid w:val="005A3727"/>
    <w:rsid w:val="005A459B"/>
    <w:rsid w:val="005A682D"/>
    <w:rsid w:val="005A74EC"/>
    <w:rsid w:val="005B1C22"/>
    <w:rsid w:val="005B1E8B"/>
    <w:rsid w:val="005B3D67"/>
    <w:rsid w:val="005B437C"/>
    <w:rsid w:val="005C3E7E"/>
    <w:rsid w:val="005C596F"/>
    <w:rsid w:val="005D0108"/>
    <w:rsid w:val="005D509E"/>
    <w:rsid w:val="005D5F64"/>
    <w:rsid w:val="005D60E2"/>
    <w:rsid w:val="005D676A"/>
    <w:rsid w:val="005D7144"/>
    <w:rsid w:val="005E088C"/>
    <w:rsid w:val="005E6E43"/>
    <w:rsid w:val="005F43C8"/>
    <w:rsid w:val="005F4455"/>
    <w:rsid w:val="00604705"/>
    <w:rsid w:val="00610494"/>
    <w:rsid w:val="006104FF"/>
    <w:rsid w:val="00612750"/>
    <w:rsid w:val="006137CE"/>
    <w:rsid w:val="00614B7C"/>
    <w:rsid w:val="00616DE0"/>
    <w:rsid w:val="00620B9B"/>
    <w:rsid w:val="0062239B"/>
    <w:rsid w:val="00624275"/>
    <w:rsid w:val="00625B8A"/>
    <w:rsid w:val="00625E84"/>
    <w:rsid w:val="00626C06"/>
    <w:rsid w:val="00644D4E"/>
    <w:rsid w:val="006518E2"/>
    <w:rsid w:val="006624AD"/>
    <w:rsid w:val="00663536"/>
    <w:rsid w:val="006648D4"/>
    <w:rsid w:val="0066685F"/>
    <w:rsid w:val="00670E15"/>
    <w:rsid w:val="00673F18"/>
    <w:rsid w:val="0067556C"/>
    <w:rsid w:val="00676CEB"/>
    <w:rsid w:val="00683745"/>
    <w:rsid w:val="00683A86"/>
    <w:rsid w:val="0069300B"/>
    <w:rsid w:val="0069364F"/>
    <w:rsid w:val="006A2D39"/>
    <w:rsid w:val="006A4C72"/>
    <w:rsid w:val="006B1211"/>
    <w:rsid w:val="006D2369"/>
    <w:rsid w:val="006D65F8"/>
    <w:rsid w:val="006E4F3D"/>
    <w:rsid w:val="006F15CC"/>
    <w:rsid w:val="006F4D23"/>
    <w:rsid w:val="007048C2"/>
    <w:rsid w:val="00707016"/>
    <w:rsid w:val="00711E8F"/>
    <w:rsid w:val="007175B9"/>
    <w:rsid w:val="007215A9"/>
    <w:rsid w:val="007253E8"/>
    <w:rsid w:val="007264E2"/>
    <w:rsid w:val="00731536"/>
    <w:rsid w:val="00735140"/>
    <w:rsid w:val="00735220"/>
    <w:rsid w:val="00735255"/>
    <w:rsid w:val="007360FF"/>
    <w:rsid w:val="0073645E"/>
    <w:rsid w:val="007366E5"/>
    <w:rsid w:val="00745196"/>
    <w:rsid w:val="007471B5"/>
    <w:rsid w:val="00755346"/>
    <w:rsid w:val="00762981"/>
    <w:rsid w:val="00773A1C"/>
    <w:rsid w:val="00776E3A"/>
    <w:rsid w:val="007771FD"/>
    <w:rsid w:val="007850D1"/>
    <w:rsid w:val="00785775"/>
    <w:rsid w:val="007857C8"/>
    <w:rsid w:val="00785FF6"/>
    <w:rsid w:val="00790E98"/>
    <w:rsid w:val="00791C83"/>
    <w:rsid w:val="007954D1"/>
    <w:rsid w:val="0079797C"/>
    <w:rsid w:val="007A10C8"/>
    <w:rsid w:val="007A729F"/>
    <w:rsid w:val="007B3859"/>
    <w:rsid w:val="007B3F4F"/>
    <w:rsid w:val="007C0E0E"/>
    <w:rsid w:val="007C0E4D"/>
    <w:rsid w:val="007C153D"/>
    <w:rsid w:val="007C282E"/>
    <w:rsid w:val="007C2885"/>
    <w:rsid w:val="007C2AEE"/>
    <w:rsid w:val="007C333C"/>
    <w:rsid w:val="007C34A8"/>
    <w:rsid w:val="007C68F7"/>
    <w:rsid w:val="007C7910"/>
    <w:rsid w:val="007E7052"/>
    <w:rsid w:val="007F02B5"/>
    <w:rsid w:val="007F71A4"/>
    <w:rsid w:val="007F7FDC"/>
    <w:rsid w:val="008030EE"/>
    <w:rsid w:val="00805BD3"/>
    <w:rsid w:val="008065A5"/>
    <w:rsid w:val="008100DB"/>
    <w:rsid w:val="00812148"/>
    <w:rsid w:val="00814B43"/>
    <w:rsid w:val="008202EB"/>
    <w:rsid w:val="00823229"/>
    <w:rsid w:val="0082670C"/>
    <w:rsid w:val="0083016A"/>
    <w:rsid w:val="0083702D"/>
    <w:rsid w:val="00846AAE"/>
    <w:rsid w:val="00864B1C"/>
    <w:rsid w:val="00867081"/>
    <w:rsid w:val="0087390F"/>
    <w:rsid w:val="00875697"/>
    <w:rsid w:val="008766EA"/>
    <w:rsid w:val="008818D1"/>
    <w:rsid w:val="00881E14"/>
    <w:rsid w:val="00891529"/>
    <w:rsid w:val="008978E8"/>
    <w:rsid w:val="008A02C4"/>
    <w:rsid w:val="008A1519"/>
    <w:rsid w:val="008A49A0"/>
    <w:rsid w:val="008A6538"/>
    <w:rsid w:val="008B0574"/>
    <w:rsid w:val="008B1549"/>
    <w:rsid w:val="008B1D13"/>
    <w:rsid w:val="008B6D98"/>
    <w:rsid w:val="008C6336"/>
    <w:rsid w:val="008D3D65"/>
    <w:rsid w:val="008D4FC8"/>
    <w:rsid w:val="008D5A80"/>
    <w:rsid w:val="008D5BBA"/>
    <w:rsid w:val="008D7BCD"/>
    <w:rsid w:val="008E1FA3"/>
    <w:rsid w:val="008E20D0"/>
    <w:rsid w:val="008E255F"/>
    <w:rsid w:val="008E5483"/>
    <w:rsid w:val="008E6BBF"/>
    <w:rsid w:val="008F0FEC"/>
    <w:rsid w:val="008F4532"/>
    <w:rsid w:val="008F6ECD"/>
    <w:rsid w:val="009066D3"/>
    <w:rsid w:val="00922EDF"/>
    <w:rsid w:val="009244E2"/>
    <w:rsid w:val="009266A9"/>
    <w:rsid w:val="00933CCA"/>
    <w:rsid w:val="0093531C"/>
    <w:rsid w:val="0093795C"/>
    <w:rsid w:val="009411E8"/>
    <w:rsid w:val="00944BE0"/>
    <w:rsid w:val="00952C89"/>
    <w:rsid w:val="009540CB"/>
    <w:rsid w:val="009540F4"/>
    <w:rsid w:val="00956B75"/>
    <w:rsid w:val="00966D9E"/>
    <w:rsid w:val="00967655"/>
    <w:rsid w:val="00981D05"/>
    <w:rsid w:val="00982EA7"/>
    <w:rsid w:val="009918BB"/>
    <w:rsid w:val="00991D9C"/>
    <w:rsid w:val="009931F7"/>
    <w:rsid w:val="0099347F"/>
    <w:rsid w:val="00993B4B"/>
    <w:rsid w:val="00994768"/>
    <w:rsid w:val="00994B58"/>
    <w:rsid w:val="009A3F4C"/>
    <w:rsid w:val="009B13C4"/>
    <w:rsid w:val="009B2431"/>
    <w:rsid w:val="009B4952"/>
    <w:rsid w:val="009C63EE"/>
    <w:rsid w:val="009D0691"/>
    <w:rsid w:val="009D0878"/>
    <w:rsid w:val="009D449D"/>
    <w:rsid w:val="009E10AB"/>
    <w:rsid w:val="009E2990"/>
    <w:rsid w:val="009E62E6"/>
    <w:rsid w:val="009E65EC"/>
    <w:rsid w:val="009F2058"/>
    <w:rsid w:val="009F2F34"/>
    <w:rsid w:val="009F391D"/>
    <w:rsid w:val="009F776E"/>
    <w:rsid w:val="00A0296E"/>
    <w:rsid w:val="00A04067"/>
    <w:rsid w:val="00A04BFC"/>
    <w:rsid w:val="00A0602D"/>
    <w:rsid w:val="00A1144C"/>
    <w:rsid w:val="00A1329C"/>
    <w:rsid w:val="00A25023"/>
    <w:rsid w:val="00A25659"/>
    <w:rsid w:val="00A2760D"/>
    <w:rsid w:val="00A3081B"/>
    <w:rsid w:val="00A3393D"/>
    <w:rsid w:val="00A3584A"/>
    <w:rsid w:val="00A42CE4"/>
    <w:rsid w:val="00A52A8F"/>
    <w:rsid w:val="00A56B81"/>
    <w:rsid w:val="00A6314E"/>
    <w:rsid w:val="00A7294C"/>
    <w:rsid w:val="00A77B4D"/>
    <w:rsid w:val="00A77D3A"/>
    <w:rsid w:val="00A8052D"/>
    <w:rsid w:val="00A8252B"/>
    <w:rsid w:val="00A86396"/>
    <w:rsid w:val="00A87636"/>
    <w:rsid w:val="00A9077F"/>
    <w:rsid w:val="00AA04BD"/>
    <w:rsid w:val="00AA12E8"/>
    <w:rsid w:val="00AA276C"/>
    <w:rsid w:val="00AB1839"/>
    <w:rsid w:val="00AB3230"/>
    <w:rsid w:val="00AB4D62"/>
    <w:rsid w:val="00AB62FB"/>
    <w:rsid w:val="00AB673E"/>
    <w:rsid w:val="00AC36A2"/>
    <w:rsid w:val="00AC4B09"/>
    <w:rsid w:val="00AC7C34"/>
    <w:rsid w:val="00AD121E"/>
    <w:rsid w:val="00AD3C3C"/>
    <w:rsid w:val="00AD518A"/>
    <w:rsid w:val="00AD6216"/>
    <w:rsid w:val="00AE0718"/>
    <w:rsid w:val="00AE2F61"/>
    <w:rsid w:val="00AE313B"/>
    <w:rsid w:val="00AE7650"/>
    <w:rsid w:val="00AF0FFB"/>
    <w:rsid w:val="00AF4B10"/>
    <w:rsid w:val="00AF5D1C"/>
    <w:rsid w:val="00B112B1"/>
    <w:rsid w:val="00B1221A"/>
    <w:rsid w:val="00B14156"/>
    <w:rsid w:val="00B14267"/>
    <w:rsid w:val="00B204FE"/>
    <w:rsid w:val="00B21417"/>
    <w:rsid w:val="00B24A67"/>
    <w:rsid w:val="00B25746"/>
    <w:rsid w:val="00B3606E"/>
    <w:rsid w:val="00B419CC"/>
    <w:rsid w:val="00B41E7B"/>
    <w:rsid w:val="00B44BF0"/>
    <w:rsid w:val="00B47E1E"/>
    <w:rsid w:val="00B54661"/>
    <w:rsid w:val="00B55487"/>
    <w:rsid w:val="00B62FCA"/>
    <w:rsid w:val="00B65CC4"/>
    <w:rsid w:val="00B7181C"/>
    <w:rsid w:val="00B763B5"/>
    <w:rsid w:val="00B82812"/>
    <w:rsid w:val="00B8679B"/>
    <w:rsid w:val="00B86EC6"/>
    <w:rsid w:val="00B90654"/>
    <w:rsid w:val="00B91175"/>
    <w:rsid w:val="00B915BC"/>
    <w:rsid w:val="00B9426C"/>
    <w:rsid w:val="00B95DF4"/>
    <w:rsid w:val="00B968C4"/>
    <w:rsid w:val="00BA4FBC"/>
    <w:rsid w:val="00BA71B3"/>
    <w:rsid w:val="00BB1FD9"/>
    <w:rsid w:val="00BB20B4"/>
    <w:rsid w:val="00BB34BE"/>
    <w:rsid w:val="00BC0A78"/>
    <w:rsid w:val="00BC0E1A"/>
    <w:rsid w:val="00BC1472"/>
    <w:rsid w:val="00BC1E1B"/>
    <w:rsid w:val="00BC229A"/>
    <w:rsid w:val="00BC5295"/>
    <w:rsid w:val="00BC64F0"/>
    <w:rsid w:val="00BD0CF8"/>
    <w:rsid w:val="00BD2DD6"/>
    <w:rsid w:val="00BD55EE"/>
    <w:rsid w:val="00BE2A78"/>
    <w:rsid w:val="00BE470B"/>
    <w:rsid w:val="00C003A6"/>
    <w:rsid w:val="00C1091B"/>
    <w:rsid w:val="00C1748B"/>
    <w:rsid w:val="00C31843"/>
    <w:rsid w:val="00C3233C"/>
    <w:rsid w:val="00C35D4E"/>
    <w:rsid w:val="00C3763A"/>
    <w:rsid w:val="00C44300"/>
    <w:rsid w:val="00C44C0F"/>
    <w:rsid w:val="00C55990"/>
    <w:rsid w:val="00C60281"/>
    <w:rsid w:val="00C7598F"/>
    <w:rsid w:val="00C779DA"/>
    <w:rsid w:val="00C814F7"/>
    <w:rsid w:val="00C81C04"/>
    <w:rsid w:val="00C83327"/>
    <w:rsid w:val="00C844DF"/>
    <w:rsid w:val="00C91B4B"/>
    <w:rsid w:val="00C91F42"/>
    <w:rsid w:val="00C93DE1"/>
    <w:rsid w:val="00C964AA"/>
    <w:rsid w:val="00C966D7"/>
    <w:rsid w:val="00CA1ED0"/>
    <w:rsid w:val="00CA2E0A"/>
    <w:rsid w:val="00CA5FF8"/>
    <w:rsid w:val="00CB3192"/>
    <w:rsid w:val="00CB4A79"/>
    <w:rsid w:val="00CB67D5"/>
    <w:rsid w:val="00CB7D37"/>
    <w:rsid w:val="00CC1E5C"/>
    <w:rsid w:val="00CD0B96"/>
    <w:rsid w:val="00CD1043"/>
    <w:rsid w:val="00CE2C76"/>
    <w:rsid w:val="00CE3F3D"/>
    <w:rsid w:val="00D030E0"/>
    <w:rsid w:val="00D046EF"/>
    <w:rsid w:val="00D05F4D"/>
    <w:rsid w:val="00D22E33"/>
    <w:rsid w:val="00D35BBD"/>
    <w:rsid w:val="00D37FAD"/>
    <w:rsid w:val="00D4786E"/>
    <w:rsid w:val="00D5184A"/>
    <w:rsid w:val="00D54339"/>
    <w:rsid w:val="00D5627D"/>
    <w:rsid w:val="00D56C44"/>
    <w:rsid w:val="00D56E3F"/>
    <w:rsid w:val="00D6600D"/>
    <w:rsid w:val="00D66CA8"/>
    <w:rsid w:val="00D70757"/>
    <w:rsid w:val="00D728D5"/>
    <w:rsid w:val="00D73C98"/>
    <w:rsid w:val="00D77483"/>
    <w:rsid w:val="00D7797C"/>
    <w:rsid w:val="00D82737"/>
    <w:rsid w:val="00D82EBA"/>
    <w:rsid w:val="00D83EA1"/>
    <w:rsid w:val="00DA2632"/>
    <w:rsid w:val="00DA7963"/>
    <w:rsid w:val="00DB0B61"/>
    <w:rsid w:val="00DB1629"/>
    <w:rsid w:val="00DB5C16"/>
    <w:rsid w:val="00DB6700"/>
    <w:rsid w:val="00DC1F68"/>
    <w:rsid w:val="00DD04E8"/>
    <w:rsid w:val="00DD1526"/>
    <w:rsid w:val="00DD2D34"/>
    <w:rsid w:val="00DD467E"/>
    <w:rsid w:val="00DE136D"/>
    <w:rsid w:val="00DE4136"/>
    <w:rsid w:val="00DE4550"/>
    <w:rsid w:val="00DE6534"/>
    <w:rsid w:val="00DF0F24"/>
    <w:rsid w:val="00DF1C1C"/>
    <w:rsid w:val="00DF2018"/>
    <w:rsid w:val="00DF2758"/>
    <w:rsid w:val="00DF4659"/>
    <w:rsid w:val="00DF7279"/>
    <w:rsid w:val="00DF7CF5"/>
    <w:rsid w:val="00DF7F4F"/>
    <w:rsid w:val="00E02CD8"/>
    <w:rsid w:val="00E066EE"/>
    <w:rsid w:val="00E07D28"/>
    <w:rsid w:val="00E14FA8"/>
    <w:rsid w:val="00E30CB9"/>
    <w:rsid w:val="00E3420F"/>
    <w:rsid w:val="00E379DC"/>
    <w:rsid w:val="00E40051"/>
    <w:rsid w:val="00E42CC9"/>
    <w:rsid w:val="00E43FD3"/>
    <w:rsid w:val="00E46808"/>
    <w:rsid w:val="00E526AB"/>
    <w:rsid w:val="00E5521B"/>
    <w:rsid w:val="00E570C0"/>
    <w:rsid w:val="00E57428"/>
    <w:rsid w:val="00E61D86"/>
    <w:rsid w:val="00E61FB1"/>
    <w:rsid w:val="00E63862"/>
    <w:rsid w:val="00E6533A"/>
    <w:rsid w:val="00E663F6"/>
    <w:rsid w:val="00E665C1"/>
    <w:rsid w:val="00E71282"/>
    <w:rsid w:val="00E72DA3"/>
    <w:rsid w:val="00E73A15"/>
    <w:rsid w:val="00E74DFA"/>
    <w:rsid w:val="00E74E5D"/>
    <w:rsid w:val="00E75390"/>
    <w:rsid w:val="00E7624C"/>
    <w:rsid w:val="00E77D78"/>
    <w:rsid w:val="00E81446"/>
    <w:rsid w:val="00E97BD9"/>
    <w:rsid w:val="00EB0CCC"/>
    <w:rsid w:val="00EB64F3"/>
    <w:rsid w:val="00EC0A50"/>
    <w:rsid w:val="00EC4ABB"/>
    <w:rsid w:val="00ED0765"/>
    <w:rsid w:val="00EE0848"/>
    <w:rsid w:val="00F03B1E"/>
    <w:rsid w:val="00F03F2C"/>
    <w:rsid w:val="00F07170"/>
    <w:rsid w:val="00F07E06"/>
    <w:rsid w:val="00F1202D"/>
    <w:rsid w:val="00F124BA"/>
    <w:rsid w:val="00F217AB"/>
    <w:rsid w:val="00F2289D"/>
    <w:rsid w:val="00F31E5D"/>
    <w:rsid w:val="00F35A06"/>
    <w:rsid w:val="00F435D3"/>
    <w:rsid w:val="00F456B7"/>
    <w:rsid w:val="00F46425"/>
    <w:rsid w:val="00F5078D"/>
    <w:rsid w:val="00F50FCF"/>
    <w:rsid w:val="00F534FB"/>
    <w:rsid w:val="00F56FFE"/>
    <w:rsid w:val="00F616D9"/>
    <w:rsid w:val="00F7123C"/>
    <w:rsid w:val="00F83ACF"/>
    <w:rsid w:val="00F84EC8"/>
    <w:rsid w:val="00F87878"/>
    <w:rsid w:val="00F904FC"/>
    <w:rsid w:val="00F935BF"/>
    <w:rsid w:val="00F93EC0"/>
    <w:rsid w:val="00F943A9"/>
    <w:rsid w:val="00F94EB5"/>
    <w:rsid w:val="00FA4359"/>
    <w:rsid w:val="00FA4C84"/>
    <w:rsid w:val="00FA781A"/>
    <w:rsid w:val="00FB0F18"/>
    <w:rsid w:val="00FC0010"/>
    <w:rsid w:val="00FC357D"/>
    <w:rsid w:val="00FC39C2"/>
    <w:rsid w:val="00FD170A"/>
    <w:rsid w:val="00FD7A1B"/>
    <w:rsid w:val="00FE18B2"/>
    <w:rsid w:val="00FE5AB0"/>
    <w:rsid w:val="00FE7443"/>
    <w:rsid w:val="00FF0371"/>
    <w:rsid w:val="00FF1035"/>
    <w:rsid w:val="00FF28DB"/>
    <w:rsid w:val="00FF298B"/>
    <w:rsid w:val="00FF2BDE"/>
    <w:rsid w:val="00FF67B5"/>
    <w:rsid w:val="337A5E8D"/>
    <w:rsid w:val="728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72792"/>
  <w15:chartTrackingRefBased/>
  <w15:docId w15:val="{A02797AA-C5FD-43E2-805A-55A753F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808070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20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505046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E84C22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78230C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78230C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505046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505046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E84C22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505046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808070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505046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505046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E84C22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E84C22" w:themeColor="accent1"/>
        <w:bottom w:val="single" w:sz="4" w:space="10" w:color="E84C22" w:themeColor="accent1"/>
      </w:pBdr>
      <w:spacing w:before="360" w:after="360"/>
      <w:jc w:val="center"/>
    </w:pPr>
    <w:rPr>
      <w:i/>
      <w:iCs/>
      <w:color w:val="E84C2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505046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EB0C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4DFA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D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5A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AU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04BF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FCEEEB92614ED6804CCEC7A94D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11E9-8454-42CE-BD47-8C4FE92D8698}"/>
      </w:docPartPr>
      <w:docPartBody>
        <w:p w:rsidR="00DC5783" w:rsidRDefault="00CD4E63">
          <w:pPr>
            <w:pStyle w:val="F1FCEEEB92614ED6804CCEC7A94D3242"/>
          </w:pPr>
          <w:r w:rsidRPr="00565B06">
            <w:t>Objective</w:t>
          </w:r>
        </w:p>
      </w:docPartBody>
    </w:docPart>
    <w:docPart>
      <w:docPartPr>
        <w:name w:val="747DFA3A02DE48FF8F3B879A7416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FA9E4-3497-4AF5-AB78-4D6E92B73A8E}"/>
      </w:docPartPr>
      <w:docPartBody>
        <w:p w:rsidR="00DC5783" w:rsidRDefault="00CD4E63">
          <w:pPr>
            <w:pStyle w:val="747DFA3A02DE48FF8F3B879A7416C6BC"/>
          </w:pPr>
          <w:r w:rsidRPr="00565B06">
            <w:t>Activities</w:t>
          </w:r>
        </w:p>
      </w:docPartBody>
    </w:docPart>
    <w:docPart>
      <w:docPartPr>
        <w:name w:val="8DCCE209F4C94C38BFB64900C8F56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D852-37FA-4127-BCBB-38090F4F0CC0}"/>
      </w:docPartPr>
      <w:docPartBody>
        <w:p w:rsidR="00DC5783" w:rsidRDefault="004769D3" w:rsidP="004769D3">
          <w:pPr>
            <w:pStyle w:val="8DCCE209F4C94C38BFB64900C8F561CE"/>
          </w:pPr>
          <w:r w:rsidRPr="00565B06">
            <w:t>Experience</w:t>
          </w:r>
        </w:p>
      </w:docPartBody>
    </w:docPart>
    <w:docPart>
      <w:docPartPr>
        <w:name w:val="66138729499442A0A445C19FF603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3DE0-C084-4A77-B788-C487BB1DBB3D}"/>
      </w:docPartPr>
      <w:docPartBody>
        <w:p w:rsidR="00DC5783" w:rsidRDefault="004769D3" w:rsidP="004769D3">
          <w:pPr>
            <w:pStyle w:val="66138729499442A0A445C19FF603AC9F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D3"/>
    <w:rsid w:val="000032AC"/>
    <w:rsid w:val="000371F6"/>
    <w:rsid w:val="000466D0"/>
    <w:rsid w:val="00076FA8"/>
    <w:rsid w:val="00115EA7"/>
    <w:rsid w:val="001162F6"/>
    <w:rsid w:val="00116AEF"/>
    <w:rsid w:val="002B55F6"/>
    <w:rsid w:val="00442FAB"/>
    <w:rsid w:val="004769D3"/>
    <w:rsid w:val="004A5792"/>
    <w:rsid w:val="004B164F"/>
    <w:rsid w:val="004E1E8C"/>
    <w:rsid w:val="004E4B63"/>
    <w:rsid w:val="005C3E7E"/>
    <w:rsid w:val="0060579B"/>
    <w:rsid w:val="0065235B"/>
    <w:rsid w:val="006624AD"/>
    <w:rsid w:val="00690594"/>
    <w:rsid w:val="007B0072"/>
    <w:rsid w:val="007B4407"/>
    <w:rsid w:val="00807BC2"/>
    <w:rsid w:val="008B6927"/>
    <w:rsid w:val="008F5E59"/>
    <w:rsid w:val="00905890"/>
    <w:rsid w:val="00911741"/>
    <w:rsid w:val="00915258"/>
    <w:rsid w:val="00927051"/>
    <w:rsid w:val="0096242C"/>
    <w:rsid w:val="0099483C"/>
    <w:rsid w:val="009E777F"/>
    <w:rsid w:val="00A86396"/>
    <w:rsid w:val="00AA630F"/>
    <w:rsid w:val="00AD50BF"/>
    <w:rsid w:val="00B04966"/>
    <w:rsid w:val="00B16F2D"/>
    <w:rsid w:val="00B8701C"/>
    <w:rsid w:val="00BA15C7"/>
    <w:rsid w:val="00BC7384"/>
    <w:rsid w:val="00C07705"/>
    <w:rsid w:val="00C844DF"/>
    <w:rsid w:val="00CD4E63"/>
    <w:rsid w:val="00CF1DFE"/>
    <w:rsid w:val="00D1498F"/>
    <w:rsid w:val="00D749A0"/>
    <w:rsid w:val="00DC5783"/>
    <w:rsid w:val="00E33C1D"/>
    <w:rsid w:val="00EC01C3"/>
    <w:rsid w:val="00F2551D"/>
    <w:rsid w:val="00F837C2"/>
    <w:rsid w:val="00FD2FB0"/>
    <w:rsid w:val="00F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FCEEEB92614ED6804CCEC7A94D3242">
    <w:name w:val="F1FCEEEB92614ED6804CCEC7A94D3242"/>
  </w:style>
  <w:style w:type="character" w:styleId="Emphasis">
    <w:name w:val="Emphasis"/>
    <w:basedOn w:val="DefaultParagraphFont"/>
    <w:uiPriority w:val="11"/>
    <w:qFormat/>
    <w:rPr>
      <w:b w:val="0"/>
      <w:iCs/>
      <w:color w:val="215E99" w:themeColor="text2" w:themeTint="BF"/>
      <w:sz w:val="26"/>
    </w:rPr>
  </w:style>
  <w:style w:type="paragraph" w:customStyle="1" w:styleId="747DFA3A02DE48FF8F3B879A7416C6BC">
    <w:name w:val="747DFA3A02DE48FF8F3B879A7416C6BC"/>
  </w:style>
  <w:style w:type="paragraph" w:customStyle="1" w:styleId="8DCCE209F4C94C38BFB64900C8F561CE">
    <w:name w:val="8DCCE209F4C94C38BFB64900C8F561CE"/>
    <w:rsid w:val="004769D3"/>
  </w:style>
  <w:style w:type="paragraph" w:customStyle="1" w:styleId="66138729499442A0A445C19FF603AC9F">
    <w:name w:val="66138729499442A0A445C19FF603AC9F"/>
    <w:rsid w:val="00476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</Template>
  <TotalTime>4</TotalTime>
  <Pages>2</Pages>
  <Words>431</Words>
  <Characters>2364</Characters>
  <Application>Microsoft Office Word</Application>
  <DocSecurity>0</DocSecurity>
  <Lines>124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WOOD (001209250)</dc:creator>
  <cp:keywords/>
  <dc:description/>
  <cp:lastModifiedBy>Aiden Wood</cp:lastModifiedBy>
  <cp:revision>3</cp:revision>
  <dcterms:created xsi:type="dcterms:W3CDTF">2025-12-17T00:31:00Z</dcterms:created>
  <dcterms:modified xsi:type="dcterms:W3CDTF">2025-12-22T03:42:00Z</dcterms:modified>
  <cp:category/>
  <cp:contentStatus/>
</cp:coreProperties>
</file>